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4136E" w:rsidRPr="00315560" w:rsidRDefault="00E22E59">
      <w:r w:rsidRPr="00315560">
        <w:rPr>
          <w:noProof/>
          <w:u w:val="single"/>
          <w:lang w:eastAsia="en-GB"/>
        </w:rPr>
        <mc:AlternateContent>
          <mc:Choice Requires="wps">
            <w:drawing>
              <wp:anchor distT="45720" distB="45720" distL="114300" distR="114300" simplePos="0" relativeHeight="251661312" behindDoc="0" locked="0" layoutInCell="1" allowOverlap="1" wp14:anchorId="5197DD6B" wp14:editId="4A162FC2">
                <wp:simplePos x="0" y="0"/>
                <wp:positionH relativeFrom="margin">
                  <wp:posOffset>4362450</wp:posOffset>
                </wp:positionH>
                <wp:positionV relativeFrom="paragraph">
                  <wp:posOffset>361950</wp:posOffset>
                </wp:positionV>
                <wp:extent cx="1885950" cy="3333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33375"/>
                        </a:xfrm>
                        <a:prstGeom prst="rect">
                          <a:avLst/>
                        </a:prstGeom>
                        <a:solidFill>
                          <a:srgbClr val="FFFFFF"/>
                        </a:solidFill>
                        <a:ln w="9525">
                          <a:noFill/>
                          <a:miter lim="800000"/>
                          <a:headEnd/>
                          <a:tailEnd/>
                        </a:ln>
                      </wps:spPr>
                      <wps:txbx>
                        <w:txbxContent>
                          <w:p w:rsidR="00460786" w:rsidRPr="006E6D92" w:rsidRDefault="006E6D92">
                            <w:pPr>
                              <w:rPr>
                                <w:rFonts w:ascii="XCCW Joined 1a" w:hAnsi="XCCW Joined 1a"/>
                                <w:sz w:val="18"/>
                                <w:szCs w:val="18"/>
                              </w:rPr>
                            </w:pPr>
                            <w:r w:rsidRPr="006E6D92">
                              <w:rPr>
                                <w:rFonts w:ascii="XCCW Joined 1a" w:hAnsi="XCCW Joined 1a"/>
                                <w:sz w:val="18"/>
                                <w:szCs w:val="18"/>
                              </w:rPr>
                              <w:t>Wednesday 9t</w:t>
                            </w:r>
                            <w:r w:rsidR="001A7F48" w:rsidRPr="006E6D92">
                              <w:rPr>
                                <w:rFonts w:ascii="XCCW Joined 1a" w:hAnsi="XCCW Joined 1a"/>
                                <w:sz w:val="18"/>
                                <w:szCs w:val="18"/>
                              </w:rPr>
                              <w:t>h February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7DD6B" id="_x0000_t202" coordsize="21600,21600" o:spt="202" path="m,l,21600r21600,l21600,xe">
                <v:stroke joinstyle="miter"/>
                <v:path gradientshapeok="t" o:connecttype="rect"/>
              </v:shapetype>
              <v:shape id="Text Box 2" o:spid="_x0000_s1026" type="#_x0000_t202" style="position:absolute;margin-left:343.5pt;margin-top:28.5pt;width:148.5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NuIAIAACIEAAAOAAAAZHJzL2Uyb0RvYy54bWysU81u2zAMvg/YOwi6L07SeE2MOEWXLsOA&#10;7gdo9wC0LMfCJNGTlNjd04+S0zTbbsN0EEiR/Eh+pNY3g9HsKJ1XaEs+m0w5k1Zgrey+5N8ed2+W&#10;nPkAtgaNVpb8SXp+s3n9at13hZxji7qWjhGI9UXflbwNoSuyzItWGvAT7KQlY4POQCDV7bPaQU/o&#10;Rmfz6fRt1qOrO4dCek+vd6ORbxJ+00gRvjSNl4HpklNtId0u3VW8s80air2DrlXiVAb8QxUGlKWk&#10;Z6g7CMAOTv0FZZRw6LEJE4Emw6ZRQqYeqJvZ9I9uHlroZOqFyPHdmSb//2DF5+NXx1Rd8ivOLBga&#10;0aMcAnuHA5tHdvrOF+T00JFbGOiZppw69d09iu+eWdy2YPfy1jnsWwk1VTeLkdlF6IjjI0jVf8Ka&#10;0sAhYAIaGmcidUQGI3Sa0tN5MrEUEVMul/kqJ5Mg2xWd6zylgOI5unM+fJBoWBRK7mjyCR2O9z7E&#10;aqB4donJPGpV75TWSXH7aqsdOwJtyS6dE/pvbtqyvuSrfJ4nZIsxPi2QUYG2WCtT8uU0nhgORWTj&#10;va2THEDpUaZKtD3RExkZuQlDNaQ5JO4idRXWT8SXw3Fp6ZOR0KL7yVlPC1ty/+MATnKmP1rifDVb&#10;LOKGJ2WRX89JcZeW6tICVhBUyQNno7gN6VfEsi3e0mwalWh7qeRUMi1iYvP0aeKmX+rJ6+Vrb34B&#10;AAD//wMAUEsDBBQABgAIAAAAIQDbIzo33QAAAAoBAAAPAAAAZHJzL2Rvd25yZXYueG1sTI/NTsMw&#10;EITvSLyDtUhcEHVAzS9xKkAq4trSB9jE2yQitqPYbdK37/YEp93VjGa/KTeLGcSZJt87q+BlFYEg&#10;2zjd21bB4Wf7nIHwAa3GwVlScCEPm+r+rsRCu9nu6LwPreAQ6wtU0IUwFlL6piODfuVGsqwd3WQw&#10;8Dm1Uk84c7gZ5GsUJdJgb/lDhyN9dtT87k9GwfF7forzuf4Kh3S3Tj6wT2t3UerxYXl/AxFoCX9m&#10;uOEzOlTMVLuT1V4MCpIs5S5BQXybbMizNS81O6M8BlmV8n+F6goAAP//AwBQSwECLQAUAAYACAAA&#10;ACEAtoM4kv4AAADhAQAAEwAAAAAAAAAAAAAAAAAAAAAAW0NvbnRlbnRfVHlwZXNdLnhtbFBLAQIt&#10;ABQABgAIAAAAIQA4/SH/1gAAAJQBAAALAAAAAAAAAAAAAAAAAC8BAABfcmVscy8ucmVsc1BLAQIt&#10;ABQABgAIAAAAIQBzbdNuIAIAACIEAAAOAAAAAAAAAAAAAAAAAC4CAABkcnMvZTJvRG9jLnhtbFBL&#10;AQItABQABgAIAAAAIQDbIzo33QAAAAoBAAAPAAAAAAAAAAAAAAAAAHoEAABkcnMvZG93bnJldi54&#10;bWxQSwUGAAAAAAQABADzAAAAhAUAAAAA&#10;" stroked="f">
                <v:textbox>
                  <w:txbxContent>
                    <w:p w:rsidR="00460786" w:rsidRPr="006E6D92" w:rsidRDefault="006E6D92">
                      <w:pPr>
                        <w:rPr>
                          <w:rFonts w:ascii="XCCW Joined 1a" w:hAnsi="XCCW Joined 1a"/>
                          <w:sz w:val="18"/>
                          <w:szCs w:val="18"/>
                        </w:rPr>
                      </w:pPr>
                      <w:r w:rsidRPr="006E6D92">
                        <w:rPr>
                          <w:rFonts w:ascii="XCCW Joined 1a" w:hAnsi="XCCW Joined 1a"/>
                          <w:sz w:val="18"/>
                          <w:szCs w:val="18"/>
                        </w:rPr>
                        <w:t>Wednesday 9t</w:t>
                      </w:r>
                      <w:r w:rsidR="001A7F48" w:rsidRPr="006E6D92">
                        <w:rPr>
                          <w:rFonts w:ascii="XCCW Joined 1a" w:hAnsi="XCCW Joined 1a"/>
                          <w:sz w:val="18"/>
                          <w:szCs w:val="18"/>
                        </w:rPr>
                        <w:t>h February</w:t>
                      </w:r>
                    </w:p>
                  </w:txbxContent>
                </v:textbox>
                <w10:wrap anchorx="margin"/>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3B59429D" wp14:editId="6A5D5E18">
                <wp:simplePos x="0" y="0"/>
                <wp:positionH relativeFrom="column">
                  <wp:posOffset>1152525</wp:posOffset>
                </wp:positionH>
                <wp:positionV relativeFrom="paragraph">
                  <wp:posOffset>-609600</wp:posOffset>
                </wp:positionV>
                <wp:extent cx="3886200" cy="11525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152525"/>
                        </a:xfrm>
                        <a:prstGeom prst="rect">
                          <a:avLst/>
                        </a:prstGeom>
                        <a:noFill/>
                        <a:ln w="9525">
                          <a:noFill/>
                          <a:miter lim="800000"/>
                          <a:headEnd/>
                          <a:tailEnd/>
                        </a:ln>
                      </wps:spPr>
                      <wps:txbx>
                        <w:txbxContent>
                          <w:p w:rsidR="006E6D92" w:rsidRPr="006E6D92" w:rsidRDefault="00E22E59" w:rsidP="00E22E59">
                            <w:pPr>
                              <w:jc w:val="center"/>
                              <w:rPr>
                                <w:rFonts w:ascii="XCCW Joined 1a" w:hAnsi="XCCW Joined 1a"/>
                                <w:sz w:val="52"/>
                                <w:szCs w:val="48"/>
                                <w:u w:val="single"/>
                              </w:rPr>
                            </w:pPr>
                            <w:r>
                              <w:rPr>
                                <w:rFonts w:ascii="XCCW Joined 1a" w:hAnsi="XCCW Joined 1a"/>
                                <w:sz w:val="52"/>
                                <w:szCs w:val="48"/>
                                <w:u w:val="single"/>
                              </w:rPr>
                              <w:t xml:space="preserve">Wharton </w:t>
                            </w:r>
                            <w:r w:rsidR="006E6D92" w:rsidRPr="006E6D92">
                              <w:rPr>
                                <w:rFonts w:ascii="XCCW Joined 1a" w:hAnsi="XCCW Joined 1a"/>
                                <w:sz w:val="52"/>
                                <w:szCs w:val="48"/>
                                <w:u w:val="single"/>
                              </w:rPr>
                              <w:t>Phonics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9429D" id="_x0000_s1027" type="#_x0000_t202" style="position:absolute;margin-left:90.75pt;margin-top:-48pt;width:306pt;height:9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kICgIAAPoDAAAOAAAAZHJzL2Uyb0RvYy54bWysU9tu2zAMfR+wfxD0vjjO0jY14hRduw4D&#10;ugvQ7gMYWY6FSaImKbGzry8lJ1nQvQ2zAYESqUOeQ2p5MxjNdtIHhbbm5WTKmbQCG2U3Nf/x/PBu&#10;wVmIYBvQaGXN9zLwm9XbN8veVXKGHepGekYgNlS9q3kXo6uKIohOGggTdNKSs0VvINLWb4rGQ0/o&#10;Rhez6fSy6NE3zqOQIdDp/ejkq4zftlLEb20bZGS65lRbzKvP6zqtxWoJ1caD65Q4lAH/UIUBZSnp&#10;CeoeIrCtV39BGSU8BmzjRKApsG2VkJkDsSmnr9g8deBk5kLiBHeSKfw/WPF1990z1VDvOLNgqEXP&#10;cojsAw5sltTpXago6MlRWBzoOEUmpsE9ovgZmMW7DuxG3nqPfSehoerKdLM4uzrihASy7r9gQ2lg&#10;GzEDDa03CZDEYIROXdqfOpNKEXT4frG4pHZzJshXlhcz+nMOqI7XnQ/xk0TDklFzT63P8LB7DDGV&#10;A9UxJGWz+KC0zu3XlvU1v06QrzxGRZpOrUzNF9P0jfOSWH60Tb4cQenRpgTaHmgnpiPnOKyHrO/V&#10;Uc01NnvSweM4jPR4yOjQ/+asp0Gsefi1BS85058taXldzudpcvNmfnE1o40/96zPPWAFQdU8cjaa&#10;dzFP+0jsljRvVVYjNWes5FAyDVgW6fAY0gSf73PUnye7egEAAP//AwBQSwMEFAAGAAgAAAAhALxa&#10;3mreAAAACgEAAA8AAABkcnMvZG93bnJldi54bWxMj81OwzAQhO9IvIO1SNxau4WUJMSpEIhrUcuP&#10;xM2Nt0nUeB3FbhPenu0JjjP7aXamWE+uE2ccQutJw2KuQCBV3rZUa/h4f52lIEI0ZE3nCTX8YIB1&#10;eX1VmNz6kbZ43sVacAiF3GhoYuxzKUPVoDNh7nskvh384ExkOdTSDmbkcNfJpVIr6UxL/KExPT43&#10;WB13J6fhc3P4/rpXb/WLS/rRT0qSy6TWtzfT0yOIiFP8g+FSn6tDyZ32/kQ2iI51ukgY1TDLVjyK&#10;iYfsjp29hjRJQJaF/D+h/AUAAP//AwBQSwECLQAUAAYACAAAACEAtoM4kv4AAADhAQAAEwAAAAAA&#10;AAAAAAAAAAAAAAAAW0NvbnRlbnRfVHlwZXNdLnhtbFBLAQItABQABgAIAAAAIQA4/SH/1gAAAJQB&#10;AAALAAAAAAAAAAAAAAAAAC8BAABfcmVscy8ucmVsc1BLAQItABQABgAIAAAAIQDEfXkICgIAAPoD&#10;AAAOAAAAAAAAAAAAAAAAAC4CAABkcnMvZTJvRG9jLnhtbFBLAQItABQABgAIAAAAIQC8Wt5q3gAA&#10;AAoBAAAPAAAAAAAAAAAAAAAAAGQEAABkcnMvZG93bnJldi54bWxQSwUGAAAAAAQABADzAAAAbwUA&#10;AAAA&#10;" filled="f" stroked="f">
                <v:textbox>
                  <w:txbxContent>
                    <w:p w:rsidR="006E6D92" w:rsidRPr="006E6D92" w:rsidRDefault="00E22E59" w:rsidP="00E22E59">
                      <w:pPr>
                        <w:jc w:val="center"/>
                        <w:rPr>
                          <w:rFonts w:ascii="XCCW Joined 1a" w:hAnsi="XCCW Joined 1a"/>
                          <w:sz w:val="52"/>
                          <w:szCs w:val="48"/>
                          <w:u w:val="single"/>
                        </w:rPr>
                      </w:pPr>
                      <w:r>
                        <w:rPr>
                          <w:rFonts w:ascii="XCCW Joined 1a" w:hAnsi="XCCW Joined 1a"/>
                          <w:sz w:val="52"/>
                          <w:szCs w:val="48"/>
                          <w:u w:val="single"/>
                        </w:rPr>
                        <w:t xml:space="preserve">Wharton </w:t>
                      </w:r>
                      <w:r w:rsidR="006E6D92" w:rsidRPr="006E6D92">
                        <w:rPr>
                          <w:rFonts w:ascii="XCCW Joined 1a" w:hAnsi="XCCW Joined 1a"/>
                          <w:sz w:val="52"/>
                          <w:szCs w:val="48"/>
                          <w:u w:val="single"/>
                        </w:rPr>
                        <w:t>Phonics Newsletter</w:t>
                      </w:r>
                    </w:p>
                  </w:txbxContent>
                </v:textbox>
              </v:shape>
            </w:pict>
          </mc:Fallback>
        </mc:AlternateContent>
      </w:r>
      <w:r w:rsidR="006E6D92">
        <w:rPr>
          <w:noProof/>
          <w:lang w:eastAsia="en-GB"/>
        </w:rPr>
        <w:drawing>
          <wp:anchor distT="0" distB="0" distL="114300" distR="114300" simplePos="0" relativeHeight="251671552" behindDoc="0" locked="0" layoutInCell="1" allowOverlap="1" wp14:anchorId="2A1CDA5E" wp14:editId="2FF22450">
            <wp:simplePos x="0" y="0"/>
            <wp:positionH relativeFrom="margin">
              <wp:align>left</wp:align>
            </wp:positionH>
            <wp:positionV relativeFrom="paragraph">
              <wp:posOffset>-533400</wp:posOffset>
            </wp:positionV>
            <wp:extent cx="1152525" cy="1152525"/>
            <wp:effectExtent l="0" t="0" r="9525" b="9525"/>
            <wp:wrapNone/>
            <wp:docPr id="10" name="Picture 10" descr="News &amp;amp; Blog | Whar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 &amp;amp; Blog | Wharton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147" w:rsidRPr="00315560">
        <w:rPr>
          <w:u w:val="single"/>
        </w:rPr>
        <w:t xml:space="preserve"> </w:t>
      </w:r>
      <w:r w:rsidR="001A7F48" w:rsidRPr="00315560">
        <w:br/>
      </w:r>
    </w:p>
    <w:p w:rsidR="001A7F48" w:rsidRDefault="00E22E59">
      <w:r w:rsidRPr="001A7F48">
        <w:rPr>
          <w:rFonts w:ascii="XCCW Joined 1a" w:hAnsi="XCCW Joined 1a"/>
          <w:noProof/>
          <w:lang w:eastAsia="en-GB"/>
        </w:rPr>
        <mc:AlternateContent>
          <mc:Choice Requires="wps">
            <w:drawing>
              <wp:anchor distT="45720" distB="45720" distL="114300" distR="114300" simplePos="0" relativeHeight="251668480" behindDoc="0" locked="0" layoutInCell="1" allowOverlap="1" wp14:anchorId="1207D19A" wp14:editId="5100C6B4">
                <wp:simplePos x="0" y="0"/>
                <wp:positionH relativeFrom="margin">
                  <wp:posOffset>-257175</wp:posOffset>
                </wp:positionH>
                <wp:positionV relativeFrom="paragraph">
                  <wp:posOffset>196850</wp:posOffset>
                </wp:positionV>
                <wp:extent cx="4705350" cy="32480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3248025"/>
                        </a:xfrm>
                        <a:prstGeom prst="rect">
                          <a:avLst/>
                        </a:prstGeom>
                        <a:solidFill>
                          <a:srgbClr val="FFFFFF"/>
                        </a:solidFill>
                        <a:ln w="9525">
                          <a:noFill/>
                          <a:miter lim="800000"/>
                          <a:headEnd/>
                          <a:tailEnd/>
                        </a:ln>
                      </wps:spPr>
                      <wps:txbx>
                        <w:txbxContent>
                          <w:p w:rsidR="001A7F48" w:rsidRPr="001A7F48" w:rsidRDefault="001A7F48" w:rsidP="001A7F48">
                            <w:pPr>
                              <w:rPr>
                                <w:rFonts w:ascii="XCCW Joined 1a" w:hAnsi="XCCW Joined 1a"/>
                                <w:sz w:val="16"/>
                              </w:rPr>
                            </w:pPr>
                            <w:r w:rsidRPr="001A7F48">
                              <w:rPr>
                                <w:rFonts w:ascii="XCCW Joined 1a" w:hAnsi="XCCW Joined 1a"/>
                                <w:sz w:val="16"/>
                              </w:rPr>
                              <w:t xml:space="preserve">At Wharton, we are committed to developing a love of reading. Early reading skills and phonics knowledge play an essential role in this process. Secure phonics knowledge teaches children the necessary skills to be able </w:t>
                            </w:r>
                            <w:r w:rsidR="004A2BED">
                              <w:rPr>
                                <w:rFonts w:ascii="XCCW Joined 1a" w:hAnsi="XCCW Joined 1a"/>
                                <w:sz w:val="16"/>
                              </w:rPr>
                              <w:t>to confidently read unknown and</w:t>
                            </w:r>
                            <w:r w:rsidRPr="001A7F48">
                              <w:rPr>
                                <w:rFonts w:ascii="XCCW Joined 1a" w:hAnsi="XCCW Joined 1a"/>
                                <w:sz w:val="16"/>
                              </w:rPr>
                              <w:t xml:space="preserve"> new words, allowing them to grow in confidence and enthusiasm with their reading.</w:t>
                            </w:r>
                          </w:p>
                          <w:p w:rsidR="001A7F48" w:rsidRPr="001A7F48" w:rsidRDefault="001A7F48" w:rsidP="001A7F48">
                            <w:pPr>
                              <w:rPr>
                                <w:rFonts w:ascii="XCCW Joined 1a" w:hAnsi="XCCW Joined 1a"/>
                                <w:sz w:val="16"/>
                              </w:rPr>
                            </w:pPr>
                            <w:r w:rsidRPr="001A7F48">
                              <w:rPr>
                                <w:rFonts w:ascii="XCCW Joined 1a" w:hAnsi="XCCW Joined 1a"/>
                                <w:sz w:val="16"/>
                              </w:rPr>
                              <w:t xml:space="preserve">As always, we are driven by maintaining the highest standards of education for all of our children. As a result, Mrs Hampson (EYFS &amp; KS1) and Mrs Mainprize (KS2), our Phonics Leads in school, are excited to announce that we will be launching our new phonics scheme – ‘Supersonic Phonic Friends’ across EYFS, KS1 and Lower KS2 this term. </w:t>
                            </w:r>
                          </w:p>
                          <w:p w:rsidR="001A7F48" w:rsidRPr="001A7F48" w:rsidRDefault="001A7F48" w:rsidP="001A7F48">
                            <w:pPr>
                              <w:rPr>
                                <w:rFonts w:ascii="XCCW Joined 1a" w:hAnsi="XCCW Joined 1a"/>
                                <w:sz w:val="16"/>
                              </w:rPr>
                            </w:pPr>
                            <w:r w:rsidRPr="001A7F48">
                              <w:rPr>
                                <w:rFonts w:ascii="XCCW Joined 1a" w:hAnsi="XCCW Joined 1a"/>
                                <w:sz w:val="16"/>
                              </w:rPr>
                              <w:t xml:space="preserve">The children will soon be introduced to some new, friendly characters who represent each phonics skill involved in developing their early reading. Supported by their Supersonic Phonic Friends, our new approach will ensure children develop confidence and apply each skill to their own reading and writing. </w:t>
                            </w:r>
                          </w:p>
                          <w:p w:rsidR="001A7F48" w:rsidRPr="001A7F48" w:rsidRDefault="001A7F48">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7D19A" id="_x0000_t202" coordsize="21600,21600" o:spt="202" path="m,l,21600r21600,l21600,xe">
                <v:stroke joinstyle="miter"/>
                <v:path gradientshapeok="t" o:connecttype="rect"/>
              </v:shapetype>
              <v:shape id="_x0000_s1028" type="#_x0000_t202" style="position:absolute;margin-left:-20.25pt;margin-top:15.5pt;width:370.5pt;height:255.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yIgIAACMEAAAOAAAAZHJzL2Uyb0RvYy54bWysU81u2zAMvg/YOwi6L3bSZE2NOEWXLsOA&#10;7gdo9wC0LMfCZFGTlNjZ05eS0yzbbsN0EEiR/Eh+pFa3Q6fZQTqv0JR8Osk5k0Zgrcyu5N+etm+W&#10;nPkApgaNRpb8KD2/Xb9+teptIWfYoq6lYwRifNHbkrch2CLLvGhlB36CVhoyNug6CKS6XVY76Am9&#10;09ksz99mPbraOhTSe3q9H418nfCbRorwpWm8DEyXnGoL6XbpruKdrVdQ7BzYVolTGfAPVXSgDCU9&#10;Q91DALZ36i+oTgmHHpswEdhl2DRKyNQDdTPN/+jmsQUrUy9Ejrdnmvz/gxWfD18dU3XJrzkz0NGI&#10;nuQQ2Dsc2Cyy01tfkNOjJbcw0DNNOXXq7QOK754Z3LRgdvLOOexbCTVVN42R2UXoiOMjSNV/wprS&#10;wD5gAhoa10XqiAxG6DSl43kysRRBj/PrfHG1IJMg29Vsvsxni5QDipdw63z4ILFjUSi5o9EneDg8&#10;+BDLgeLFJWbzqFW9VVonxe2qjXbsALQm23RO6L+5acP6kt8sKHeMMhjj0wZ1KtAaa9WVfJnHE8Oh&#10;iHS8N3WSAyg9ylSJNid+IiUjOWGohjSIM+0V1kcizOG4tfTLSGjR/eSsp40tuf+xByc50x8NkX4z&#10;nc/jiidlvriekeIuLdWlBYwgqJIHzkZxE9K3GBu7o+E0KtEWpzhWciqZNjGxefo1cdUv9eT162+v&#10;nwEAAP//AwBQSwMEFAAGAAgAAAAhAEn+re/eAAAACgEAAA8AAABkcnMvZG93bnJldi54bWxMj8FO&#10;wzAMhu9IvENkJC5oSzbaFUrTCZBAXDf2AG7jtRWNUzXZ2r092QmOtj/9/v5iO9tenGn0nWMNq6UC&#10;QVw703Gj4fD9sXgC4QOywd4xabiQh215e1NgbtzEOzrvQyNiCPscNbQhDLmUvm7Jol+6gTjejm60&#10;GOI4NtKMOMVw28u1UhtpseP4ocWB3luqf/Ynq+H4NT2kz1P1GQ7ZLtm8YZdV7qL1/d38+gIi0Bz+&#10;YLjqR3Uoo1PlTmy86DUsEpVGVMPjKnaKQKaui0pDmqxTkGUh/1cofwEAAP//AwBQSwECLQAUAAYA&#10;CAAAACEAtoM4kv4AAADhAQAAEwAAAAAAAAAAAAAAAAAAAAAAW0NvbnRlbnRfVHlwZXNdLnhtbFBL&#10;AQItABQABgAIAAAAIQA4/SH/1gAAAJQBAAALAAAAAAAAAAAAAAAAAC8BAABfcmVscy8ucmVsc1BL&#10;AQItABQABgAIAAAAIQBc/UoyIgIAACMEAAAOAAAAAAAAAAAAAAAAAC4CAABkcnMvZTJvRG9jLnht&#10;bFBLAQItABQABgAIAAAAIQBJ/q3v3gAAAAoBAAAPAAAAAAAAAAAAAAAAAHwEAABkcnMvZG93bnJl&#10;di54bWxQSwUGAAAAAAQABADzAAAAhwUAAAAA&#10;" stroked="f">
                <v:textbox>
                  <w:txbxContent>
                    <w:p w:rsidR="001A7F48" w:rsidRPr="001A7F48" w:rsidRDefault="001A7F48" w:rsidP="001A7F48">
                      <w:pPr>
                        <w:rPr>
                          <w:rFonts w:ascii="XCCW Joined 1a" w:hAnsi="XCCW Joined 1a"/>
                          <w:sz w:val="16"/>
                        </w:rPr>
                      </w:pPr>
                      <w:r w:rsidRPr="001A7F48">
                        <w:rPr>
                          <w:rFonts w:ascii="XCCW Joined 1a" w:hAnsi="XCCW Joined 1a"/>
                          <w:sz w:val="16"/>
                        </w:rPr>
                        <w:t xml:space="preserve">At Wharton, we are committed to developing a love of reading. Early reading skills and phonics knowledge play an essential role in this process. Secure phonics knowledge teaches children the necessary skills to be able </w:t>
                      </w:r>
                      <w:r w:rsidR="004A2BED">
                        <w:rPr>
                          <w:rFonts w:ascii="XCCW Joined 1a" w:hAnsi="XCCW Joined 1a"/>
                          <w:sz w:val="16"/>
                        </w:rPr>
                        <w:t>to confidently read unknown and</w:t>
                      </w:r>
                      <w:bookmarkStart w:id="1" w:name="_GoBack"/>
                      <w:bookmarkEnd w:id="1"/>
                      <w:r w:rsidRPr="001A7F48">
                        <w:rPr>
                          <w:rFonts w:ascii="XCCW Joined 1a" w:hAnsi="XCCW Joined 1a"/>
                          <w:sz w:val="16"/>
                        </w:rPr>
                        <w:t xml:space="preserve"> new words, allowing them to grow in confidence and enthusiasm with their reading.</w:t>
                      </w:r>
                    </w:p>
                    <w:p w:rsidR="001A7F48" w:rsidRPr="001A7F48" w:rsidRDefault="001A7F48" w:rsidP="001A7F48">
                      <w:pPr>
                        <w:rPr>
                          <w:rFonts w:ascii="XCCW Joined 1a" w:hAnsi="XCCW Joined 1a"/>
                          <w:sz w:val="16"/>
                        </w:rPr>
                      </w:pPr>
                      <w:r w:rsidRPr="001A7F48">
                        <w:rPr>
                          <w:rFonts w:ascii="XCCW Joined 1a" w:hAnsi="XCCW Joined 1a"/>
                          <w:sz w:val="16"/>
                        </w:rPr>
                        <w:t xml:space="preserve">As always, we are driven by maintaining the highest standards of education for all of our children. As a result, Mrs Hampson (EYFS &amp; KS1) and Mrs Mainprize (KS2), our Phonics Leads in school, are excited to announce that we will be launching our new phonics scheme – ‘Supersonic Phonic Friends’ across EYFS, KS1 and Lower KS2 this term. </w:t>
                      </w:r>
                    </w:p>
                    <w:p w:rsidR="001A7F48" w:rsidRPr="001A7F48" w:rsidRDefault="001A7F48" w:rsidP="001A7F48">
                      <w:pPr>
                        <w:rPr>
                          <w:rFonts w:ascii="XCCW Joined 1a" w:hAnsi="XCCW Joined 1a"/>
                          <w:sz w:val="16"/>
                        </w:rPr>
                      </w:pPr>
                      <w:r w:rsidRPr="001A7F48">
                        <w:rPr>
                          <w:rFonts w:ascii="XCCW Joined 1a" w:hAnsi="XCCW Joined 1a"/>
                          <w:sz w:val="16"/>
                        </w:rPr>
                        <w:t xml:space="preserve">The children will soon be introduced to some new, friendly characters who represent each phonics skill involved in developing their early reading. Supported by their Supersonic Phonic Friends, our new approach will ensure children develop confidence and apply each skill to their own reading and writing. </w:t>
                      </w:r>
                    </w:p>
                    <w:p w:rsidR="001A7F48" w:rsidRPr="001A7F48" w:rsidRDefault="001A7F48">
                      <w:pPr>
                        <w:rPr>
                          <w:sz w:val="16"/>
                        </w:rPr>
                      </w:pPr>
                    </w:p>
                  </w:txbxContent>
                </v:textbox>
                <w10:wrap anchorx="margin"/>
              </v:shape>
            </w:pict>
          </mc:Fallback>
        </mc:AlternateContent>
      </w:r>
      <w:r>
        <w:rPr>
          <w:noProof/>
          <w:lang w:eastAsia="en-GB"/>
        </w:rPr>
        <w:drawing>
          <wp:anchor distT="0" distB="0" distL="114300" distR="114300" simplePos="0" relativeHeight="251672576" behindDoc="0" locked="0" layoutInCell="1" allowOverlap="1" wp14:anchorId="0A3486BD" wp14:editId="1C21B9D5">
            <wp:simplePos x="0" y="0"/>
            <wp:positionH relativeFrom="column">
              <wp:posOffset>4470400</wp:posOffset>
            </wp:positionH>
            <wp:positionV relativeFrom="paragraph">
              <wp:posOffset>234950</wp:posOffset>
            </wp:positionV>
            <wp:extent cx="1780648" cy="1608802"/>
            <wp:effectExtent l="0" t="0" r="0" b="0"/>
            <wp:wrapNone/>
            <wp:docPr id="2" name="Picture 2" descr="New life &amp; joy into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ife &amp; joy into phonic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648" cy="16088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7F48" w:rsidRDefault="001A7F48"/>
    <w:p w:rsidR="001A7F48" w:rsidRDefault="001A7F48">
      <w:pPr>
        <w:rPr>
          <w:rFonts w:ascii="XCCW Joined 1a" w:hAnsi="XCCW Joined 1a"/>
        </w:rPr>
      </w:pPr>
    </w:p>
    <w:p w:rsidR="00DC10C9" w:rsidRDefault="00DC10C9">
      <w:pPr>
        <w:rPr>
          <w:rFonts w:ascii="XCCW Joined 1a" w:hAnsi="XCCW Joined 1a"/>
        </w:rPr>
      </w:pPr>
    </w:p>
    <w:p w:rsidR="00226C05" w:rsidRDefault="00226C05">
      <w:pPr>
        <w:rPr>
          <w:rFonts w:ascii="XCCW Joined 1a" w:hAnsi="XCCW Joined 1a"/>
        </w:rPr>
      </w:pPr>
    </w:p>
    <w:p w:rsidR="002A7147" w:rsidRDefault="002A7147">
      <w:pPr>
        <w:rPr>
          <w:rFonts w:ascii="XCCW Joined 1a" w:hAnsi="XCCW Joined 1a"/>
        </w:rPr>
      </w:pPr>
    </w:p>
    <w:p w:rsidR="002A7147" w:rsidRPr="002A7147" w:rsidRDefault="00E22E59">
      <w:pPr>
        <w:rPr>
          <w:rFonts w:ascii="XCCW Joined 1a" w:hAnsi="XCCW Joined 1a"/>
        </w:rPr>
      </w:pPr>
      <w:r>
        <w:rPr>
          <w:rFonts w:ascii="XCCW Joined 1a" w:hAnsi="XCCW Joined 1a"/>
          <w:noProof/>
          <w:lang w:eastAsia="en-GB"/>
        </w:rPr>
        <mc:AlternateContent>
          <mc:Choice Requires="wps">
            <w:drawing>
              <wp:anchor distT="0" distB="0" distL="114300" distR="114300" simplePos="0" relativeHeight="251676672" behindDoc="0" locked="0" layoutInCell="1" allowOverlap="1">
                <wp:simplePos x="0" y="0"/>
                <wp:positionH relativeFrom="column">
                  <wp:posOffset>4648200</wp:posOffset>
                </wp:positionH>
                <wp:positionV relativeFrom="paragraph">
                  <wp:posOffset>128270</wp:posOffset>
                </wp:positionV>
                <wp:extent cx="1514475" cy="20193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514475"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2E59" w:rsidRDefault="00E22E59">
                            <w:pPr>
                              <w:rPr>
                                <w:rFonts w:ascii="XCCW Joined 1a" w:hAnsi="XCCW Joined 1a"/>
                                <w:sz w:val="16"/>
                                <w:szCs w:val="16"/>
                              </w:rPr>
                            </w:pPr>
                            <w:r w:rsidRPr="00E22E59">
                              <w:rPr>
                                <w:rFonts w:ascii="XCCW Joined 1a" w:hAnsi="XCCW Joined 1a"/>
                                <w:sz w:val="16"/>
                                <w:szCs w:val="16"/>
                              </w:rPr>
                              <w:t xml:space="preserve">We are very lucky and excited to </w:t>
                            </w:r>
                            <w:r>
                              <w:rPr>
                                <w:rFonts w:ascii="XCCW Joined 1a" w:hAnsi="XCCW Joined 1a"/>
                                <w:sz w:val="16"/>
                                <w:szCs w:val="16"/>
                              </w:rPr>
                              <w:t>have a phonics consultant</w:t>
                            </w:r>
                            <w:r w:rsidR="00E052DC">
                              <w:rPr>
                                <w:rFonts w:ascii="XCCW Joined 1a" w:hAnsi="XCCW Joined 1a"/>
                                <w:sz w:val="16"/>
                                <w:szCs w:val="16"/>
                              </w:rPr>
                              <w:t>, Anna Lucas,</w:t>
                            </w:r>
                            <w:r>
                              <w:rPr>
                                <w:rFonts w:ascii="XCCW Joined 1a" w:hAnsi="XCCW Joined 1a"/>
                                <w:sz w:val="16"/>
                                <w:szCs w:val="16"/>
                              </w:rPr>
                              <w:t xml:space="preserve"> visiting this week and next to help us launch our new phonics scheme. </w:t>
                            </w:r>
                          </w:p>
                          <w:p w:rsidR="00E22E59" w:rsidRPr="00E22E59" w:rsidRDefault="00E052DC">
                            <w:pPr>
                              <w:rPr>
                                <w:rFonts w:ascii="XCCW Joined 1a" w:hAnsi="XCCW Joined 1a"/>
                                <w:sz w:val="16"/>
                                <w:szCs w:val="16"/>
                              </w:rPr>
                            </w:pPr>
                            <w:r>
                              <w:rPr>
                                <w:rFonts w:ascii="XCCW Joined 1a" w:hAnsi="XCCW Joined 1a"/>
                                <w:sz w:val="16"/>
                                <w:szCs w:val="16"/>
                              </w:rPr>
                              <w:t>Watch this space to find out about future parent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9" type="#_x0000_t202" style="position:absolute;margin-left:366pt;margin-top:10.1pt;width:119.25pt;height:15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pNlgIAALw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Fd6u&#10;z5kVDd7oQbWRfaOW4Qj8LF0YAXbvAIwtzoHdnAccprJb7Zv0R0EMdjC92rKbosnkNOwfHZ0MOZOw&#10;odrTw17mv3h1dz7E74oaloSSezxfZlUsrkNEKoBuIOm2QKaurmpjspJaRl0YzxYCj21iThIeeyhj&#10;2bLkx4fDXg68Z0uht/5TI+RzKnM/AjRj03UqN9c6rURRR0WW4sqohDH2p9IgNzPyTo5CSmW3eWZ0&#10;QmlU9BHHNf41q484d3XAI99MNm6dm9qS71jap7Z63lCrOzxI2qk7ibGdtrmrBptOmVK1QgN56kYw&#10;OHlVg+9rEeKd8Jg59Az2SLzFRxvCI9Fa4mxG/s975wmPUYCVsyVmuOTh91x4xZn5YTEkp2i4NPRZ&#10;ORqeDKD4Xct012LnzQWhczAHyC6LCR/NRtSemkesm0m6FSZhJe4uedyIF7HbLFhXUk0mGYQxdyJe&#10;23snU+jEcuqzh/ZReLfu84gRuaHNtIvRm3bvsMnT0mQeSdd5FhLPHatr/rEicruu11naQbt6Rr0u&#10;3fELAAAA//8DAFBLAwQUAAYACAAAACEAHK/Wed4AAAAKAQAADwAAAGRycy9kb3ducmV2LnhtbEyP&#10;MU/DMBSEdyT+g/WQ2KiNI2iaxqkAFRYmCmJ241fbamxHtpuGf4+Z6Hi609137WZ2A5kwJhu8gPsF&#10;A4K+D8p6LeDr8/WuBpKy9EoOwaOAH0yw6a6vWtmocPYfOO2yJqXEp0YKMDmPDaWpN+hkWoQRffEO&#10;ITqZi4yaqijPpdwNlDP2SJ20viwYOeKLwf64OzkB22e90n0to9nWytpp/j686zchbm/mpzWQjHP+&#10;D8MffkGHrjDtw8mrRAYBy4qXL1kAZxxICayW7AHIXkBV1Rxo19LLC90vAAAA//8DAFBLAQItABQA&#10;BgAIAAAAIQC2gziS/gAAAOEBAAATAAAAAAAAAAAAAAAAAAAAAABbQ29udGVudF9UeXBlc10ueG1s&#10;UEsBAi0AFAAGAAgAAAAhADj9If/WAAAAlAEAAAsAAAAAAAAAAAAAAAAALwEAAF9yZWxzLy5yZWxz&#10;UEsBAi0AFAAGAAgAAAAhAFKPKk2WAgAAvAUAAA4AAAAAAAAAAAAAAAAALgIAAGRycy9lMm9Eb2Mu&#10;eG1sUEsBAi0AFAAGAAgAAAAhAByv1nneAAAACgEAAA8AAAAAAAAAAAAAAAAA8AQAAGRycy9kb3du&#10;cmV2LnhtbFBLBQYAAAAABAAEAPMAAAD7BQAAAAA=&#10;" fillcolor="white [3201]" strokeweight=".5pt">
                <v:textbox>
                  <w:txbxContent>
                    <w:p w:rsidR="00E22E59" w:rsidRDefault="00E22E59">
                      <w:pPr>
                        <w:rPr>
                          <w:rFonts w:ascii="XCCW Joined 1a" w:hAnsi="XCCW Joined 1a"/>
                          <w:sz w:val="16"/>
                          <w:szCs w:val="16"/>
                        </w:rPr>
                      </w:pPr>
                      <w:r w:rsidRPr="00E22E59">
                        <w:rPr>
                          <w:rFonts w:ascii="XCCW Joined 1a" w:hAnsi="XCCW Joined 1a"/>
                          <w:sz w:val="16"/>
                          <w:szCs w:val="16"/>
                        </w:rPr>
                        <w:t xml:space="preserve">We are very lucky and excited to </w:t>
                      </w:r>
                      <w:r>
                        <w:rPr>
                          <w:rFonts w:ascii="XCCW Joined 1a" w:hAnsi="XCCW Joined 1a"/>
                          <w:sz w:val="16"/>
                          <w:szCs w:val="16"/>
                        </w:rPr>
                        <w:t>have a phonics consultant</w:t>
                      </w:r>
                      <w:r w:rsidR="00E052DC">
                        <w:rPr>
                          <w:rFonts w:ascii="XCCW Joined 1a" w:hAnsi="XCCW Joined 1a"/>
                          <w:sz w:val="16"/>
                          <w:szCs w:val="16"/>
                        </w:rPr>
                        <w:t>, Anna Lucas,</w:t>
                      </w:r>
                      <w:r>
                        <w:rPr>
                          <w:rFonts w:ascii="XCCW Joined 1a" w:hAnsi="XCCW Joined 1a"/>
                          <w:sz w:val="16"/>
                          <w:szCs w:val="16"/>
                        </w:rPr>
                        <w:t xml:space="preserve"> visiting this week and next to help us launch our new phonics scheme. </w:t>
                      </w:r>
                    </w:p>
                    <w:p w:rsidR="00E22E59" w:rsidRPr="00E22E59" w:rsidRDefault="00E052DC">
                      <w:pPr>
                        <w:rPr>
                          <w:rFonts w:ascii="XCCW Joined 1a" w:hAnsi="XCCW Joined 1a"/>
                          <w:sz w:val="16"/>
                          <w:szCs w:val="16"/>
                        </w:rPr>
                      </w:pPr>
                      <w:r>
                        <w:rPr>
                          <w:rFonts w:ascii="XCCW Joined 1a" w:hAnsi="XCCW Joined 1a"/>
                          <w:sz w:val="16"/>
                          <w:szCs w:val="16"/>
                        </w:rPr>
                        <w:t>Watch this space to find out about future parent workshops!</w:t>
                      </w:r>
                    </w:p>
                  </w:txbxContent>
                </v:textbox>
              </v:shape>
            </w:pict>
          </mc:Fallback>
        </mc:AlternateContent>
      </w:r>
    </w:p>
    <w:p w:rsidR="002A7147" w:rsidRDefault="002A7147"/>
    <w:p w:rsidR="00751FE7" w:rsidRDefault="0004368B">
      <w:r>
        <w:rPr>
          <w:noProof/>
          <w:lang w:eastAsia="en-GB"/>
        </w:rPr>
        <mc:AlternateContent>
          <mc:Choice Requires="wps">
            <w:drawing>
              <wp:inline distT="0" distB="0" distL="0" distR="0" wp14:anchorId="538DB945" wp14:editId="7F0976B0">
                <wp:extent cx="304800" cy="304800"/>
                <wp:effectExtent l="0" t="0" r="0" b="0"/>
                <wp:docPr id="5" name="AutoShape 5" descr="https://www.supersonicphonicfriends.co.uk/content/uploads/2020/06/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2C14B" id="AutoShape 5" o:spid="_x0000_s1026" alt="https://www.supersonicphonicfriends.co.uk/content/uploads/2020/06/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yc5wIAAAoGAAAOAAAAZHJzL2Uyb0RvYy54bWysVNtu2zAMfR+wfxD07vhS52KjTtHG8TCg&#10;2wp0+wBFlm2htuRJSpxu2L+PkpM0aV+GbX4QJFI+5CGPeH2z71q0Y0pzKTIcTgKMmKCy5KLO8Lev&#10;hbfASBsiStJKwTL8zDS+Wb5/dz30KYtkI9uSKQQgQqdDn+HGmD71fU0b1hE9kT0T4Kyk6oiBo6r9&#10;UpEB0LvWj4Jg5g9Slb2SlGkN1nx04qXDrypGzZeq0sygNsOQm3GrcuvGrv7ymqS1In3D6SEN8hdZ&#10;dIQLCHqCyokhaKv4G6iOUyW1rMyEys6XVcUpcxyATRi8YvPYkJ45LlAc3Z/KpP8fLP28e1CIlxme&#10;YiRIBy263RrpIiMwlUxTKJdti4a+DMMw0dse+i0Fp31j10pxJkoNhCbbJ59KYZgw/rZvJSk10IoC&#10;H/rUylpO9K62FR8ACwI/9g/K1kz395I+aSTkqiGiZre6h76BmiCjo0kpOTQMAK0ZIPwLDHvQgIY2&#10;wydZAgcCHFw/9pXqbAyoNNq7tj+f2s72BlEwXgXxIgBxUHAd9jYCSY8/90qbD0x2yG4yrCA7B052&#10;99qMV49XbCwhC962YCdpKy4MgDlaIDT8an02CSeUn0mQrBfrRezF0WztxUGee7fFKvZmRTif5lf5&#10;apWHv2zcME4bXpZM2DBH0Ybxn4ni8HxGuZ1kq2XLSwtnU9Kq3qxahXYEHk3hPldy8Lxc8y/TcPUC&#10;Lq8ohVEc3EWJV8wWcy8u4qmXzIOFF4TJXTIL4iTOi0tK91ywf6eEhgwn02jqunSW9CtugfveciNp&#10;xw2MpZZ3GQZpwGcvkdQqcC1KtzeEt+P+rBQ2/ZdSQLuPjXZ6tRId1b+R5TPIVUmQEygPBihsGql+&#10;YDTAMMqw/r4limHUfhQg+SSMYzu93CGeziM4qHPP5txDBAWoDBuMxu3KjBNv2yteNxApdIUR0j71&#10;ijsJ2yc0ZnV4XDBwHJPDcLQT7fzsbr2M8OV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kKXJznAgAACg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7E685A" w:rsidRDefault="00E22E59" w:rsidP="007E685A">
      <w:r w:rsidRPr="007E685A">
        <w:rPr>
          <w:noProof/>
          <w:lang w:eastAsia="en-GB"/>
        </w:rPr>
        <mc:AlternateContent>
          <mc:Choice Requires="wps">
            <w:drawing>
              <wp:anchor distT="0" distB="0" distL="114300" distR="114300" simplePos="0" relativeHeight="251675648" behindDoc="0" locked="0" layoutInCell="1" allowOverlap="1" wp14:anchorId="2FEB7823" wp14:editId="776C99EC">
                <wp:simplePos x="0" y="0"/>
                <wp:positionH relativeFrom="margin">
                  <wp:posOffset>-257176</wp:posOffset>
                </wp:positionH>
                <wp:positionV relativeFrom="paragraph">
                  <wp:posOffset>298450</wp:posOffset>
                </wp:positionV>
                <wp:extent cx="4943475" cy="1771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771650"/>
                        </a:xfrm>
                        <a:prstGeom prst="rect">
                          <a:avLst/>
                        </a:prstGeom>
                        <a:noFill/>
                        <a:ln w="9525">
                          <a:noFill/>
                          <a:miter lim="800000"/>
                          <a:headEnd/>
                          <a:tailEnd/>
                        </a:ln>
                      </wps:spPr>
                      <wps:txbx>
                        <w:txbxContent>
                          <w:p w:rsidR="00E22E59" w:rsidRDefault="00E22E59" w:rsidP="00E22E59">
                            <w:pPr>
                              <w:rPr>
                                <w:rFonts w:ascii="XCCW Joined 1a" w:hAnsi="XCCW Joined 1a"/>
                                <w:u w:val="single"/>
                              </w:rPr>
                            </w:pPr>
                            <w:r w:rsidRPr="00315560">
                              <w:rPr>
                                <w:rFonts w:ascii="XCCW Joined 1a" w:hAnsi="XCCW Joined 1a"/>
                                <w:u w:val="single"/>
                              </w:rPr>
                              <w:t xml:space="preserve">Audit of home reading </w:t>
                            </w:r>
                          </w:p>
                          <w:p w:rsidR="00E22E59" w:rsidRDefault="00E22E59" w:rsidP="00E22E59">
                            <w:pPr>
                              <w:rPr>
                                <w:rFonts w:ascii="XCCW Joined 1a" w:hAnsi="XCCW Joined 1a"/>
                                <w:sz w:val="16"/>
                                <w:szCs w:val="16"/>
                              </w:rPr>
                            </w:pPr>
                            <w:r w:rsidRPr="00315560">
                              <w:rPr>
                                <w:rFonts w:ascii="XCCW Joined 1a" w:hAnsi="XCCW Joined 1a"/>
                                <w:sz w:val="16"/>
                                <w:szCs w:val="16"/>
                              </w:rPr>
                              <w:t>In order to</w:t>
                            </w:r>
                            <w:r>
                              <w:rPr>
                                <w:rFonts w:ascii="XCCW Joined 1a" w:hAnsi="XCCW Joined 1a"/>
                                <w:sz w:val="16"/>
                                <w:szCs w:val="16"/>
                              </w:rPr>
                              <w:t xml:space="preserve"> facilitate the transition to our new approach to reading, we will be removing all reading books in KS1 from Thursday 10</w:t>
                            </w:r>
                            <w:r w:rsidRPr="006E6D92">
                              <w:rPr>
                                <w:rFonts w:ascii="XCCW Joined 1a" w:hAnsi="XCCW Joined 1a"/>
                                <w:sz w:val="16"/>
                                <w:szCs w:val="16"/>
                                <w:vertAlign w:val="superscript"/>
                              </w:rPr>
                              <w:t>th</w:t>
                            </w:r>
                            <w:r>
                              <w:rPr>
                                <w:rFonts w:ascii="XCCW Joined 1a" w:hAnsi="XCCW Joined 1a"/>
                                <w:sz w:val="16"/>
                                <w:szCs w:val="16"/>
                              </w:rPr>
                              <w:t xml:space="preserve"> February. This will allow us to audit the books and ensure that, following the launch of our new scheme, the children will all have access to a high quality text, linked to the sounds that they will be learning in school. </w:t>
                            </w:r>
                          </w:p>
                          <w:p w:rsidR="00E22E59" w:rsidRPr="00315560" w:rsidRDefault="00E22E59" w:rsidP="00E22E59">
                            <w:pPr>
                              <w:rPr>
                                <w:rFonts w:ascii="XCCW Joined 1a" w:hAnsi="XCCW Joined 1a"/>
                                <w:color w:val="FF0000"/>
                                <w:sz w:val="16"/>
                                <w:szCs w:val="16"/>
                              </w:rPr>
                            </w:pPr>
                            <w:r w:rsidRPr="00315560">
                              <w:rPr>
                                <w:rFonts w:ascii="XCCW Joined 1a" w:hAnsi="XCCW Joined 1a"/>
                                <w:color w:val="FF0000"/>
                                <w:sz w:val="16"/>
                                <w:szCs w:val="16"/>
                              </w:rPr>
                              <w:t xml:space="preserve">All children will receive a new reading book following the audit when we return from the half term break. </w:t>
                            </w:r>
                          </w:p>
                          <w:p w:rsidR="00E22E59" w:rsidRDefault="00E22E59" w:rsidP="00E22E59"/>
                          <w:p w:rsidR="00E22E59" w:rsidRDefault="00E22E59" w:rsidP="00E22E59"/>
                          <w:p w:rsidR="00E22E59" w:rsidRDefault="00E22E59" w:rsidP="00E22E59"/>
                          <w:p w:rsidR="00E22E59" w:rsidRDefault="00E22E59" w:rsidP="00E22E59"/>
                          <w:p w:rsidR="00E22E59" w:rsidRDefault="00E22E59" w:rsidP="00E22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7823" id="_x0000_s1030" type="#_x0000_t202" style="position:absolute;margin-left:-20.25pt;margin-top:23.5pt;width:389.25pt;height:13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OnDwIAAPoDAAAOAAAAZHJzL2Uyb0RvYy54bWysU9uO2yAQfa/Uf0C8N7ZTJ9lYcVbb3W5V&#10;aXuRdvsBBOMYFRgKJHb69R1wklrtW1Ue0MDMHOacGTa3g1bkKJyXYGpazHJKhOHQSLOv6beXxzc3&#10;lPjATMMUGFHTk/D0dvv61aa3lZhDB6oRjiCI8VVva9qFYKss87wTmvkZWGHQ2YLTLODR7bPGsR7R&#10;tcrmeb7MenCNdcCF93j7MDrpNuG3reDhS9t6EYiqKdYW0u7Svot7tt2wau+Y7SQ/l8H+oQrNpMFH&#10;r1APLDBycPIvKC25Aw9tmHHQGbSt5CJxQDZF/geb545ZkbigON5eZfL/D5Z/Pn51RDY1XVNimMYW&#10;vYghkHcwkHlUp7e+wqBni2FhwGvscmLq7RPw754YuO+Y2Ys756DvBGuwuiJmZpPUEcdHkF3/CRp8&#10;hh0CJKChdTpKh2IQRMcuna6diaVwvCzX5dtytaCEo69YrYrlIvUuY9Ul3TofPgjQJBo1ddj6BM+O&#10;Tz7Eclh1CYmvGXiUSqX2K0N65L+YL1LCxKNlwOlUUtf0Jo9rnJfI8r1pUnJgUo02PqDMmXZkOnIO&#10;w25I+i4vau6gOaEODsZhxM+DRgfuJyU9DmJN/Y8Dc4IS9dGgluuiLOPkpkO5WM3x4Kae3dTDDEeo&#10;mgZKRvM+pGkfKd+h5q1MasTmjJWcS8YBSyKdP0Oc4Ok5Rf3+sttfAAAA//8DAFBLAwQUAAYACAAA&#10;ACEAaWLEyN8AAAAKAQAADwAAAGRycy9kb3ducmV2LnhtbEyPTU/DMAyG70j8h8hI3LaErfug1J0Q&#10;iCtoAybtlrVeW9E4VZOt5d9jTnCz5UevnzfbjK5VF+pD4xnhbmpAERe+bLhC+Hh/maxBhWi5tK1n&#10;QvimAJv8+iqzaekH3tJlFyslIRxSi1DH2KVah6ImZ8PUd8RyO/ne2ShrX+myt4OEu1bPjFlqZxuW&#10;D7Xt6Kmm4mt3dgifr6fDPjFv1bNbdIMfjWZ3rxFvb8bHB1CRxvgHw6++qEMuTkd/5jKoFmGSmIWg&#10;CMlKOgmwmq9lOCLMZ0sDOs/0/wr5DwAAAP//AwBQSwECLQAUAAYACAAAACEAtoM4kv4AAADhAQAA&#10;EwAAAAAAAAAAAAAAAAAAAAAAW0NvbnRlbnRfVHlwZXNdLnhtbFBLAQItABQABgAIAAAAIQA4/SH/&#10;1gAAAJQBAAALAAAAAAAAAAAAAAAAAC8BAABfcmVscy8ucmVsc1BLAQItABQABgAIAAAAIQCdg5On&#10;DwIAAPoDAAAOAAAAAAAAAAAAAAAAAC4CAABkcnMvZTJvRG9jLnhtbFBLAQItABQABgAIAAAAIQBp&#10;YsTI3wAAAAoBAAAPAAAAAAAAAAAAAAAAAGkEAABkcnMvZG93bnJldi54bWxQSwUGAAAAAAQABADz&#10;AAAAdQUAAAAA&#10;" filled="f" stroked="f">
                <v:textbox>
                  <w:txbxContent>
                    <w:p w:rsidR="00E22E59" w:rsidRDefault="00E22E59" w:rsidP="00E22E59">
                      <w:pPr>
                        <w:rPr>
                          <w:rFonts w:ascii="XCCW Joined 1a" w:hAnsi="XCCW Joined 1a"/>
                          <w:u w:val="single"/>
                        </w:rPr>
                      </w:pPr>
                      <w:r w:rsidRPr="00315560">
                        <w:rPr>
                          <w:rFonts w:ascii="XCCW Joined 1a" w:hAnsi="XCCW Joined 1a"/>
                          <w:u w:val="single"/>
                        </w:rPr>
                        <w:t xml:space="preserve">Audit of home reading </w:t>
                      </w:r>
                    </w:p>
                    <w:p w:rsidR="00E22E59" w:rsidRDefault="00E22E59" w:rsidP="00E22E59">
                      <w:pPr>
                        <w:rPr>
                          <w:rFonts w:ascii="XCCW Joined 1a" w:hAnsi="XCCW Joined 1a"/>
                          <w:sz w:val="16"/>
                          <w:szCs w:val="16"/>
                        </w:rPr>
                      </w:pPr>
                      <w:r w:rsidRPr="00315560">
                        <w:rPr>
                          <w:rFonts w:ascii="XCCW Joined 1a" w:hAnsi="XCCW Joined 1a"/>
                          <w:sz w:val="16"/>
                          <w:szCs w:val="16"/>
                        </w:rPr>
                        <w:t>In order to</w:t>
                      </w:r>
                      <w:r>
                        <w:rPr>
                          <w:rFonts w:ascii="XCCW Joined 1a" w:hAnsi="XCCW Joined 1a"/>
                          <w:sz w:val="16"/>
                          <w:szCs w:val="16"/>
                        </w:rPr>
                        <w:t xml:space="preserve"> facilitate the transition to our new approach to reading, we will be removing all reading books in KS1 from Thursday 10</w:t>
                      </w:r>
                      <w:r w:rsidRPr="006E6D92">
                        <w:rPr>
                          <w:rFonts w:ascii="XCCW Joined 1a" w:hAnsi="XCCW Joined 1a"/>
                          <w:sz w:val="16"/>
                          <w:szCs w:val="16"/>
                          <w:vertAlign w:val="superscript"/>
                        </w:rPr>
                        <w:t>th</w:t>
                      </w:r>
                      <w:r>
                        <w:rPr>
                          <w:rFonts w:ascii="XCCW Joined 1a" w:hAnsi="XCCW Joined 1a"/>
                          <w:sz w:val="16"/>
                          <w:szCs w:val="16"/>
                        </w:rPr>
                        <w:t xml:space="preserve"> February. This will allow us to audit the books and ensure that, following the launch of our new scheme, the children will all have access to a high quality text, linked to the sounds that they will be learning in school. </w:t>
                      </w:r>
                    </w:p>
                    <w:p w:rsidR="00E22E59" w:rsidRPr="00315560" w:rsidRDefault="00E22E59" w:rsidP="00E22E59">
                      <w:pPr>
                        <w:rPr>
                          <w:rFonts w:ascii="XCCW Joined 1a" w:hAnsi="XCCW Joined 1a"/>
                          <w:color w:val="FF0000"/>
                          <w:sz w:val="16"/>
                          <w:szCs w:val="16"/>
                        </w:rPr>
                      </w:pPr>
                      <w:r w:rsidRPr="00315560">
                        <w:rPr>
                          <w:rFonts w:ascii="XCCW Joined 1a" w:hAnsi="XCCW Joined 1a"/>
                          <w:color w:val="FF0000"/>
                          <w:sz w:val="16"/>
                          <w:szCs w:val="16"/>
                        </w:rPr>
                        <w:t xml:space="preserve">All children will receive a new reading book following the audit when we return from the half term break. </w:t>
                      </w:r>
                    </w:p>
                    <w:p w:rsidR="00E22E59" w:rsidRDefault="00E22E59" w:rsidP="00E22E59"/>
                    <w:p w:rsidR="00E22E59" w:rsidRDefault="00E22E59" w:rsidP="00E22E59"/>
                    <w:p w:rsidR="00E22E59" w:rsidRDefault="00E22E59" w:rsidP="00E22E59"/>
                    <w:p w:rsidR="00E22E59" w:rsidRDefault="00E22E59" w:rsidP="00E22E59"/>
                    <w:p w:rsidR="00E22E59" w:rsidRDefault="00E22E59" w:rsidP="00E22E59"/>
                  </w:txbxContent>
                </v:textbox>
                <w10:wrap anchorx="margin"/>
              </v:shape>
            </w:pict>
          </mc:Fallback>
        </mc:AlternateContent>
      </w:r>
    </w:p>
    <w:p w:rsidR="0004368B" w:rsidRDefault="007E685A" w:rsidP="007E685A">
      <w:r>
        <w:rPr>
          <w:noProof/>
          <w:lang w:eastAsia="en-GB"/>
        </w:rPr>
        <w:t xml:space="preserve"> </w:t>
      </w:r>
    </w:p>
    <w:p w:rsidR="007E685A" w:rsidRDefault="007E685A" w:rsidP="007E685A"/>
    <w:p w:rsidR="007E685A" w:rsidRDefault="00E22E59" w:rsidP="007E685A">
      <w:r>
        <w:rPr>
          <w:noProof/>
          <w:lang w:eastAsia="en-GB"/>
        </w:rPr>
        <mc:AlternateContent>
          <mc:Choice Requires="wps">
            <w:drawing>
              <wp:anchor distT="45720" distB="45720" distL="114300" distR="114300" simplePos="0" relativeHeight="251666432" behindDoc="0" locked="0" layoutInCell="1" allowOverlap="1" wp14:anchorId="1EB6CA17" wp14:editId="65739611">
                <wp:simplePos x="0" y="0"/>
                <wp:positionH relativeFrom="margin">
                  <wp:posOffset>-238125</wp:posOffset>
                </wp:positionH>
                <wp:positionV relativeFrom="paragraph">
                  <wp:posOffset>4079875</wp:posOffset>
                </wp:positionV>
                <wp:extent cx="4181475" cy="10858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085850"/>
                        </a:xfrm>
                        <a:prstGeom prst="rect">
                          <a:avLst/>
                        </a:prstGeom>
                        <a:solidFill>
                          <a:srgbClr val="FFFFFF"/>
                        </a:solidFill>
                        <a:ln w="9525">
                          <a:noFill/>
                          <a:miter lim="800000"/>
                          <a:headEnd/>
                          <a:tailEnd/>
                        </a:ln>
                      </wps:spPr>
                      <wps:txbx>
                        <w:txbxContent>
                          <w:p w:rsidR="001A7F48" w:rsidRPr="001A7F48" w:rsidRDefault="001A7F48" w:rsidP="001A7F48">
                            <w:pPr>
                              <w:rPr>
                                <w:rFonts w:ascii="XCCW Joined 1a" w:hAnsi="XCCW Joined 1a"/>
                                <w:sz w:val="16"/>
                                <w:u w:val="single"/>
                              </w:rPr>
                            </w:pPr>
                            <w:r w:rsidRPr="001A7F48">
                              <w:rPr>
                                <w:rFonts w:ascii="XCCW Joined 1a" w:hAnsi="XCCW Joined 1a"/>
                                <w:sz w:val="16"/>
                                <w:u w:val="single"/>
                              </w:rPr>
                              <w:t xml:space="preserve">Additional Games </w:t>
                            </w:r>
                          </w:p>
                          <w:p w:rsidR="001A7F48" w:rsidRPr="001A7F48" w:rsidRDefault="00323A81" w:rsidP="001A7F48">
                            <w:pPr>
                              <w:rPr>
                                <w:rFonts w:ascii="XCCW Joined 1a" w:hAnsi="XCCW Joined 1a"/>
                                <w:sz w:val="16"/>
                              </w:rPr>
                            </w:pPr>
                            <w:hyperlink r:id="rId8" w:history="1">
                              <w:r w:rsidR="001A7F48" w:rsidRPr="001A7F48">
                                <w:rPr>
                                  <w:rStyle w:val="Hyperlink"/>
                                  <w:rFonts w:ascii="XCCW Joined 1a" w:hAnsi="XCCW Joined 1a"/>
                                  <w:sz w:val="16"/>
                                </w:rPr>
                                <w:t>https://www.education.com/games/word-patterns/</w:t>
                              </w:r>
                            </w:hyperlink>
                          </w:p>
                          <w:p w:rsidR="001A7F48" w:rsidRPr="001A7F48" w:rsidRDefault="00323A81" w:rsidP="001A7F48">
                            <w:pPr>
                              <w:rPr>
                                <w:rFonts w:ascii="XCCW Joined 1a" w:hAnsi="XCCW Joined 1a"/>
                                <w:sz w:val="16"/>
                              </w:rPr>
                            </w:pPr>
                            <w:hyperlink r:id="rId9" w:history="1">
                              <w:r w:rsidR="001A7F48" w:rsidRPr="001A7F48">
                                <w:rPr>
                                  <w:rStyle w:val="Hyperlink"/>
                                  <w:rFonts w:ascii="XCCW Joined 1a" w:hAnsi="XCCW Joined 1a"/>
                                  <w:sz w:val="16"/>
                                </w:rPr>
                                <w:t>https://ictgames.com/mobilePage/forestphonics/index.html</w:t>
                              </w:r>
                            </w:hyperlink>
                          </w:p>
                          <w:p w:rsidR="001A7F48" w:rsidRPr="001A7F48" w:rsidRDefault="00323A81" w:rsidP="001A7F48">
                            <w:pPr>
                              <w:rPr>
                                <w:rFonts w:ascii="XCCW Joined 1a" w:hAnsi="XCCW Joined 1a"/>
                                <w:sz w:val="16"/>
                              </w:rPr>
                            </w:pPr>
                            <w:hyperlink r:id="rId10" w:history="1">
                              <w:r w:rsidR="001A7F48" w:rsidRPr="001A7F48">
                                <w:rPr>
                                  <w:rStyle w:val="Hyperlink"/>
                                  <w:rFonts w:ascii="XCCW Joined 1a" w:hAnsi="XCCW Joined 1a"/>
                                  <w:sz w:val="16"/>
                                </w:rPr>
                                <w:t>https://www.ictgames.com/mobilePage/spookysounds/index.html</w:t>
                              </w:r>
                            </w:hyperlink>
                          </w:p>
                          <w:p w:rsidR="001A7F48" w:rsidRPr="001A7F48" w:rsidRDefault="001A7F48">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6CA17" id="_x0000_s1031" type="#_x0000_t202" style="position:absolute;margin-left:-18.75pt;margin-top:321.25pt;width:329.25pt;height:8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eHJAIAACMEAAAOAAAAZHJzL2Uyb0RvYy54bWysU21v2yAQ/j5p/wHxfbGdxW1qxam6dJkm&#10;dS9Sux+AMY7RgGNAYne/vgdOsqj7No0PiOOOh7vnnlvdjlqRg3BegqlpMcspEYZDK82upj+etu+W&#10;lPjATMsUGFHTZ+Hp7frtm9VgKzGHHlQrHEEQ46vB1rQPwVZZ5nkvNPMzsMKgswOnWUDT7bLWsQHR&#10;tcrmeX6VDeBa64AL7/H2fnLSdcLvOsHDt67zIhBVU8wtpN2lvYl7tl6xaueY7SU/psH+IQvNpMFP&#10;z1D3LDCyd/IvKC25Aw9dmHHQGXSd5CLVgNUU+atqHntmRaoFyfH2TJP/f7D86+G7I7Kt6RUlhmls&#10;0ZMYA/kAI5lHdgbrKwx6tBgWRrzGLqdKvX0A/tMTA5uemZ24cw6GXrAWsyviy+zi6YTjI0gzfIEW&#10;v2H7AAlo7JyO1CEZBNGxS8/nzsRUOF4uimWxuC4p4egr8mW5LFPvMladnlvnwycBmsRDTR22PsGz&#10;w4MPMR1WnULibx6UbLdSqWS4XbNRjhwYymSbVqrgVZgyZKjpTTkvE7KB+D4pSMuAMlZS13SZxzUJ&#10;K9Lx0bQpJDCppjNmosyRn0jJRE4YmzE14v2J9gbaZyTMwaRanDI89OB+UzKgYmvqf+2ZE5SozwZJ&#10;vykWiyjxZCzK6zka7tLTXHqY4QhV00DJdNyENBaRDgN32JxOJtpiF6dMjimjEhObx6mJUr+0U9Sf&#10;2V6/AAAA//8DAFBLAwQUAAYACAAAACEAvN9/1+AAAAALAQAADwAAAGRycy9kb3ducmV2LnhtbEyP&#10;wW6DMAyG75P2DpEn7TK1AVqgpYRqm7Rp13Z9AAMuoJEEkbTQt593Wm+2/On39+f7WffiSqPrrFEQ&#10;LgMQZCpbd6ZRcPr+WGxAOI+mxt4aUnAjB/vi8SHHrLaTOdD16BvBIcZlqKD1fsikdFVLGt3SDmT4&#10;drajRs/r2Mh6xInDdS+jIEikxs7whxYHem+p+jletILz1/QSb6fy05/Swzp5wy4t7U2p56f5dQfC&#10;0+z/YfjTZ3Uo2Km0F1M70StYrNKYUQXJOuKBiSQKuV2pYBOuYpBFLu87FL8AAAD//wMAUEsBAi0A&#10;FAAGAAgAAAAhALaDOJL+AAAA4QEAABMAAAAAAAAAAAAAAAAAAAAAAFtDb250ZW50X1R5cGVzXS54&#10;bWxQSwECLQAUAAYACAAAACEAOP0h/9YAAACUAQAACwAAAAAAAAAAAAAAAAAvAQAAX3JlbHMvLnJl&#10;bHNQSwECLQAUAAYACAAAACEAHM3nhyQCAAAjBAAADgAAAAAAAAAAAAAAAAAuAgAAZHJzL2Uyb0Rv&#10;Yy54bWxQSwECLQAUAAYACAAAACEAvN9/1+AAAAALAQAADwAAAAAAAAAAAAAAAAB+BAAAZHJzL2Rv&#10;d25yZXYueG1sUEsFBgAAAAAEAAQA8wAAAIsFAAAAAA==&#10;" stroked="f">
                <v:textbox>
                  <w:txbxContent>
                    <w:p w:rsidR="001A7F48" w:rsidRPr="001A7F48" w:rsidRDefault="001A7F48" w:rsidP="001A7F48">
                      <w:pPr>
                        <w:rPr>
                          <w:rFonts w:ascii="XCCW Joined 1a" w:hAnsi="XCCW Joined 1a"/>
                          <w:sz w:val="16"/>
                          <w:u w:val="single"/>
                        </w:rPr>
                      </w:pPr>
                      <w:r w:rsidRPr="001A7F48">
                        <w:rPr>
                          <w:rFonts w:ascii="XCCW Joined 1a" w:hAnsi="XCCW Joined 1a"/>
                          <w:sz w:val="16"/>
                          <w:u w:val="single"/>
                        </w:rPr>
                        <w:t xml:space="preserve">Additional Games </w:t>
                      </w:r>
                    </w:p>
                    <w:p w:rsidR="001A7F48" w:rsidRPr="001A7F48" w:rsidRDefault="00222FC9" w:rsidP="001A7F48">
                      <w:pPr>
                        <w:rPr>
                          <w:rFonts w:ascii="XCCW Joined 1a" w:hAnsi="XCCW Joined 1a"/>
                          <w:sz w:val="16"/>
                        </w:rPr>
                      </w:pPr>
                      <w:hyperlink r:id="rId11" w:history="1">
                        <w:r w:rsidR="001A7F48" w:rsidRPr="001A7F48">
                          <w:rPr>
                            <w:rStyle w:val="Hyperlink"/>
                            <w:rFonts w:ascii="XCCW Joined 1a" w:hAnsi="XCCW Joined 1a"/>
                            <w:sz w:val="16"/>
                          </w:rPr>
                          <w:t>https://www.education.com/games/word-patterns/</w:t>
                        </w:r>
                      </w:hyperlink>
                    </w:p>
                    <w:p w:rsidR="001A7F48" w:rsidRPr="001A7F48" w:rsidRDefault="00222FC9" w:rsidP="001A7F48">
                      <w:pPr>
                        <w:rPr>
                          <w:rFonts w:ascii="XCCW Joined 1a" w:hAnsi="XCCW Joined 1a"/>
                          <w:sz w:val="16"/>
                        </w:rPr>
                      </w:pPr>
                      <w:hyperlink r:id="rId12" w:history="1">
                        <w:r w:rsidR="001A7F48" w:rsidRPr="001A7F48">
                          <w:rPr>
                            <w:rStyle w:val="Hyperlink"/>
                            <w:rFonts w:ascii="XCCW Joined 1a" w:hAnsi="XCCW Joined 1a"/>
                            <w:sz w:val="16"/>
                          </w:rPr>
                          <w:t>https://ictgames.com/mobilePage/forestphonics/index.html</w:t>
                        </w:r>
                      </w:hyperlink>
                    </w:p>
                    <w:p w:rsidR="001A7F48" w:rsidRPr="001A7F48" w:rsidRDefault="00222FC9" w:rsidP="001A7F48">
                      <w:pPr>
                        <w:rPr>
                          <w:rFonts w:ascii="XCCW Joined 1a" w:hAnsi="XCCW Joined 1a"/>
                          <w:sz w:val="16"/>
                        </w:rPr>
                      </w:pPr>
                      <w:hyperlink r:id="rId13" w:history="1">
                        <w:r w:rsidR="001A7F48" w:rsidRPr="001A7F48">
                          <w:rPr>
                            <w:rStyle w:val="Hyperlink"/>
                            <w:rFonts w:ascii="XCCW Joined 1a" w:hAnsi="XCCW Joined 1a"/>
                            <w:sz w:val="16"/>
                          </w:rPr>
                          <w:t>https://www.ictgames.com/mobilePage/spookysounds/index.html</w:t>
                        </w:r>
                      </w:hyperlink>
                    </w:p>
                    <w:p w:rsidR="001A7F48" w:rsidRPr="001A7F48" w:rsidRDefault="001A7F48">
                      <w:pPr>
                        <w:rPr>
                          <w:sz w:val="16"/>
                        </w:rPr>
                      </w:pPr>
                    </w:p>
                  </w:txbxContent>
                </v:textbox>
                <w10:wrap anchorx="margin"/>
              </v:shape>
            </w:pict>
          </mc:Fallback>
        </mc:AlternateContent>
      </w:r>
      <w:r w:rsidRPr="00315560">
        <w:rPr>
          <w:noProof/>
          <w:u w:val="single"/>
          <w:lang w:eastAsia="en-GB"/>
        </w:rPr>
        <mc:AlternateContent>
          <mc:Choice Requires="wps">
            <w:drawing>
              <wp:anchor distT="45720" distB="45720" distL="114300" distR="114300" simplePos="0" relativeHeight="251664384" behindDoc="0" locked="0" layoutInCell="1" allowOverlap="1" wp14:anchorId="6402091B" wp14:editId="3D244DDD">
                <wp:simplePos x="0" y="0"/>
                <wp:positionH relativeFrom="margin">
                  <wp:posOffset>-247650</wp:posOffset>
                </wp:positionH>
                <wp:positionV relativeFrom="paragraph">
                  <wp:posOffset>2479675</wp:posOffset>
                </wp:positionV>
                <wp:extent cx="4724400" cy="15525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552575"/>
                        </a:xfrm>
                        <a:prstGeom prst="rect">
                          <a:avLst/>
                        </a:prstGeom>
                        <a:solidFill>
                          <a:srgbClr val="FFFFFF"/>
                        </a:solidFill>
                        <a:ln w="9525">
                          <a:noFill/>
                          <a:miter lim="800000"/>
                          <a:headEnd/>
                          <a:tailEnd/>
                        </a:ln>
                      </wps:spPr>
                      <wps:txbx>
                        <w:txbxContent>
                          <w:p w:rsidR="001A7F48" w:rsidRPr="00E22E59" w:rsidRDefault="001A7F48" w:rsidP="001A7F48">
                            <w:pPr>
                              <w:rPr>
                                <w:rFonts w:ascii="XCCW Joined 1a" w:hAnsi="XCCW Joined 1a"/>
                                <w:sz w:val="18"/>
                                <w:u w:val="single"/>
                              </w:rPr>
                            </w:pPr>
                            <w:r w:rsidRPr="00E22E59">
                              <w:rPr>
                                <w:rFonts w:ascii="XCCW Joined 1a" w:hAnsi="XCCW Joined 1a"/>
                                <w:sz w:val="18"/>
                                <w:u w:val="single"/>
                              </w:rPr>
                              <w:t>Suggested activities for holiday reading</w:t>
                            </w:r>
                          </w:p>
                          <w:p w:rsidR="001A7F48" w:rsidRPr="00E22E59" w:rsidRDefault="00323A81" w:rsidP="001A7F48">
                            <w:pPr>
                              <w:rPr>
                                <w:rFonts w:ascii="XCCW Joined 1a" w:hAnsi="XCCW Joined 1a"/>
                                <w:sz w:val="16"/>
                              </w:rPr>
                            </w:pPr>
                            <w:hyperlink r:id="rId14" w:history="1">
                              <w:r w:rsidR="001A7F48" w:rsidRPr="00E22E59">
                                <w:rPr>
                                  <w:rStyle w:val="Hyperlink"/>
                                  <w:rFonts w:ascii="XCCW Joined 1a" w:hAnsi="XCCW Joined 1a"/>
                                  <w:sz w:val="16"/>
                                </w:rPr>
                                <w:t>https://www.phonicsplay.co.uk/resources</w:t>
                              </w:r>
                            </w:hyperlink>
                            <w:r w:rsidR="006E6D92" w:rsidRPr="00E22E59">
                              <w:rPr>
                                <w:rFonts w:ascii="XCCW Joined 1a" w:hAnsi="XCCW Joined 1a"/>
                                <w:sz w:val="16"/>
                              </w:rPr>
                              <w:br/>
                            </w:r>
                            <w:r w:rsidR="00222FC9">
                              <w:rPr>
                                <w:rFonts w:ascii="XCCW Joined 1a" w:hAnsi="XCCW Joined 1a"/>
                                <w:sz w:val="16"/>
                              </w:rPr>
                              <w:t xml:space="preserve">Our </w:t>
                            </w:r>
                            <w:r w:rsidR="001A7F48" w:rsidRPr="00E22E59">
                              <w:rPr>
                                <w:rFonts w:ascii="XCCW Joined 1a" w:hAnsi="XCCW Joined 1a"/>
                                <w:sz w:val="16"/>
                              </w:rPr>
                              <w:t xml:space="preserve">children love to play Buried Treasure, Picnic on Pluto and Dragon’s Den games. You can encourage them to sound out and blend each word, before deciding if it is real or fake. </w:t>
                            </w:r>
                            <w:r w:rsidR="006E6D92" w:rsidRPr="00E22E59">
                              <w:rPr>
                                <w:rFonts w:ascii="XCCW Joined 1a" w:hAnsi="XCCW Joined 1a"/>
                                <w:sz w:val="16"/>
                              </w:rPr>
                              <w:br/>
                            </w:r>
                            <w:r w:rsidR="001A7F48" w:rsidRPr="00E22E59">
                              <w:rPr>
                                <w:rFonts w:ascii="XCCW Joined 1a" w:hAnsi="XCCW Joined 1a"/>
                                <w:sz w:val="16"/>
                              </w:rPr>
                              <w:t>The following range of free eBooks can be accessed at home once you have set up a free account:</w:t>
                            </w:r>
                            <w:r w:rsidR="006E6D92" w:rsidRPr="00E22E59">
                              <w:rPr>
                                <w:rFonts w:ascii="XCCW Joined 1a" w:hAnsi="XCCW Joined 1a"/>
                                <w:sz w:val="16"/>
                              </w:rPr>
                              <w:br/>
                            </w:r>
                            <w:hyperlink r:id="rId15" w:history="1">
                              <w:r w:rsidR="001A7F48" w:rsidRPr="00E22E59">
                                <w:rPr>
                                  <w:rStyle w:val="Hyperlink"/>
                                  <w:rFonts w:ascii="XCCW Joined 1a" w:hAnsi="XCCW Joined 1a"/>
                                  <w:sz w:val="16"/>
                                </w:rPr>
                                <w:t>https://home.oxfordowl.co.uk/reading/free-ebooks/</w:t>
                              </w:r>
                            </w:hyperlink>
                          </w:p>
                          <w:p w:rsidR="001A7F48" w:rsidRPr="00E22E59" w:rsidRDefault="001A7F48">
                            <w:pPr>
                              <w:rPr>
                                <w:sz w:val="16"/>
                              </w:rPr>
                            </w:pPr>
                          </w:p>
                          <w:p w:rsidR="00B8429D" w:rsidRPr="00E22E59" w:rsidRDefault="00B8429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2091B" id="_x0000_s1032" type="#_x0000_t202" style="position:absolute;margin-left:-19.5pt;margin-top:195.25pt;width:372pt;height:12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mqHwIAABwEAAAOAAAAZHJzL2Uyb0RvYy54bWysU81u2zAMvg/YOwi6L3aMZGmNOEWXLsOA&#10;7gdo9wC0LMfCJNGTlNjd04+S0zTbbsN0EEiR/Eh+pNY3o9HsKJ1XaCs+n+WcSSuwUXZf8W+PuzdX&#10;nPkAtgGNVlb8SXp+s3n9aj30pSywQ91IxwjE+nLoK96F0JdZ5kUnDfgZ9tKSsUVnIJDq9lnjYCB0&#10;o7Miz99mA7qmdyik9/R6Nxn5JuG3rRThS9t6GZiuONUW0u3SXcc726yh3DvoOyVOZcA/VGFAWUp6&#10;hrqDAOzg1F9QRgmHHtswE2gybFslZOqBupnnf3Tz0EEvUy9Eju/PNPn/Bys+H786ppqKLzizYGhE&#10;j3IM7B2OrIjsDL0vyemhJ7cw0jNNOXXq+3sU3z2zuO3A7uWtczh0Ehqqbh4js4vQCcdHkHr4hA2l&#10;gUPABDS2zkTqiAxG6DSlp/NkYimCHherYrHIySTINl8ui+VqmXJA+RzeOx8+SDQsChV3NPoED8d7&#10;H2I5UD67xGwetWp2SuukuH291Y4dgdZkl84J/Tc3bdlQ8WvKnpAtxvi0QUYFWmOtTMWv8nhiOJSR&#10;jve2SXIApSeZKtH2xE+kZCInjPVIjpG0GpsnYsrhtK70vUjo0P3kbKBVrbj/cQAnOdMfLbF9PSdu&#10;aLeTsliuClLcpaW+tIAVBFXxwNkkbkP6D7Fei7c0lVYlvl4qOdVKK5hoPH2XuOOXevJ6+dSbXwAA&#10;AP//AwBQSwMEFAAGAAgAAAAhAM8/mWDeAAAACwEAAA8AAABkcnMvZG93bnJldi54bWxMj91Og0AQ&#10;he9NfIfNmHhj2kUrYClLoyYab1v7AANMgZSdJey20Ld3vNKr+Ts58518O9teXWj0nWMDj8sIFHHl&#10;6o4bA4fvj8ULKB+Qa+wdk4EredgWtzc5ZrWbeEeXfWiUmLDP0EAbwpBp7auWLPqlG4jldnSjxSDj&#10;2Oh6xEnMba+foijRFjuWDy0O9N5SddqfrYHj1/QQr6fyMxzS3XPyhl1auqsx93fz6wZUoDn8ieEX&#10;X9ChEKbSnbn2qjewWK0lSzAgNQYlijSKZVMaSFbS6CLX/zMUPwAAAP//AwBQSwECLQAUAAYACAAA&#10;ACEAtoM4kv4AAADhAQAAEwAAAAAAAAAAAAAAAAAAAAAAW0NvbnRlbnRfVHlwZXNdLnhtbFBLAQIt&#10;ABQABgAIAAAAIQA4/SH/1gAAAJQBAAALAAAAAAAAAAAAAAAAAC8BAABfcmVscy8ucmVsc1BLAQIt&#10;ABQABgAIAAAAIQCVdPmqHwIAABwEAAAOAAAAAAAAAAAAAAAAAC4CAABkcnMvZTJvRG9jLnhtbFBL&#10;AQItABQABgAIAAAAIQDPP5lg3gAAAAsBAAAPAAAAAAAAAAAAAAAAAHkEAABkcnMvZG93bnJldi54&#10;bWxQSwUGAAAAAAQABADzAAAAhAUAAAAA&#10;" stroked="f">
                <v:textbox>
                  <w:txbxContent>
                    <w:p w:rsidR="001A7F48" w:rsidRPr="00E22E59" w:rsidRDefault="001A7F48" w:rsidP="001A7F48">
                      <w:pPr>
                        <w:rPr>
                          <w:rFonts w:ascii="XCCW Joined 1a" w:hAnsi="XCCW Joined 1a"/>
                          <w:sz w:val="18"/>
                          <w:u w:val="single"/>
                        </w:rPr>
                      </w:pPr>
                      <w:r w:rsidRPr="00E22E59">
                        <w:rPr>
                          <w:rFonts w:ascii="XCCW Joined 1a" w:hAnsi="XCCW Joined 1a"/>
                          <w:sz w:val="18"/>
                          <w:u w:val="single"/>
                        </w:rPr>
                        <w:t>Suggested activities for holiday reading</w:t>
                      </w:r>
                    </w:p>
                    <w:p w:rsidR="001A7F48" w:rsidRPr="00E22E59" w:rsidRDefault="00222FC9" w:rsidP="001A7F48">
                      <w:pPr>
                        <w:rPr>
                          <w:rFonts w:ascii="XCCW Joined 1a" w:hAnsi="XCCW Joined 1a"/>
                          <w:sz w:val="16"/>
                        </w:rPr>
                      </w:pPr>
                      <w:hyperlink r:id="rId16" w:history="1">
                        <w:r w:rsidR="001A7F48" w:rsidRPr="00E22E59">
                          <w:rPr>
                            <w:rStyle w:val="Hyperlink"/>
                            <w:rFonts w:ascii="XCCW Joined 1a" w:hAnsi="XCCW Joined 1a"/>
                            <w:sz w:val="16"/>
                          </w:rPr>
                          <w:t>https://www.phonicsplay.co.uk/resources</w:t>
                        </w:r>
                      </w:hyperlink>
                      <w:r w:rsidR="006E6D92" w:rsidRPr="00E22E59">
                        <w:rPr>
                          <w:rFonts w:ascii="XCCW Joined 1a" w:hAnsi="XCCW Joined 1a"/>
                          <w:sz w:val="16"/>
                        </w:rPr>
                        <w:br/>
                      </w:r>
                      <w:r>
                        <w:rPr>
                          <w:rFonts w:ascii="XCCW Joined 1a" w:hAnsi="XCCW Joined 1a"/>
                          <w:sz w:val="16"/>
                        </w:rPr>
                        <w:t xml:space="preserve">Our </w:t>
                      </w:r>
                      <w:bookmarkStart w:id="1" w:name="_GoBack"/>
                      <w:bookmarkEnd w:id="1"/>
                      <w:r w:rsidR="001A7F48" w:rsidRPr="00E22E59">
                        <w:rPr>
                          <w:rFonts w:ascii="XCCW Joined 1a" w:hAnsi="XCCW Joined 1a"/>
                          <w:sz w:val="16"/>
                        </w:rPr>
                        <w:t xml:space="preserve">children love to play Buried Treasure, Picnic on Pluto and Dragon’s Den games. You can encourage them to sound out and blend each word, before deciding if it is real or fake. </w:t>
                      </w:r>
                      <w:r w:rsidR="006E6D92" w:rsidRPr="00E22E59">
                        <w:rPr>
                          <w:rFonts w:ascii="XCCW Joined 1a" w:hAnsi="XCCW Joined 1a"/>
                          <w:sz w:val="16"/>
                        </w:rPr>
                        <w:br/>
                      </w:r>
                      <w:r w:rsidR="001A7F48" w:rsidRPr="00E22E59">
                        <w:rPr>
                          <w:rFonts w:ascii="XCCW Joined 1a" w:hAnsi="XCCW Joined 1a"/>
                          <w:sz w:val="16"/>
                        </w:rPr>
                        <w:t>The following range of free eBooks can be accessed at home once you have set up a free account:</w:t>
                      </w:r>
                      <w:r w:rsidR="006E6D92" w:rsidRPr="00E22E59">
                        <w:rPr>
                          <w:rFonts w:ascii="XCCW Joined 1a" w:hAnsi="XCCW Joined 1a"/>
                          <w:sz w:val="16"/>
                        </w:rPr>
                        <w:br/>
                      </w:r>
                      <w:hyperlink r:id="rId17" w:history="1">
                        <w:r w:rsidR="001A7F48" w:rsidRPr="00E22E59">
                          <w:rPr>
                            <w:rStyle w:val="Hyperlink"/>
                            <w:rFonts w:ascii="XCCW Joined 1a" w:hAnsi="XCCW Joined 1a"/>
                            <w:sz w:val="16"/>
                          </w:rPr>
                          <w:t>https://home.oxfordowl.co.uk/reading/free-ebooks/</w:t>
                        </w:r>
                      </w:hyperlink>
                    </w:p>
                    <w:p w:rsidR="001A7F48" w:rsidRPr="00E22E59" w:rsidRDefault="001A7F48">
                      <w:pPr>
                        <w:rPr>
                          <w:sz w:val="16"/>
                        </w:rPr>
                      </w:pPr>
                    </w:p>
                    <w:p w:rsidR="00B8429D" w:rsidRPr="00E22E59" w:rsidRDefault="00B8429D">
                      <w:pPr>
                        <w:rPr>
                          <w:sz w:val="20"/>
                        </w:rPr>
                      </w:pPr>
                    </w:p>
                  </w:txbxContent>
                </v:textbox>
                <w10:wrap anchorx="margin"/>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34CBF732" wp14:editId="0FD6FFD3">
                <wp:simplePos x="0" y="0"/>
                <wp:positionH relativeFrom="column">
                  <wp:posOffset>-247650</wp:posOffset>
                </wp:positionH>
                <wp:positionV relativeFrom="paragraph">
                  <wp:posOffset>1241425</wp:posOffset>
                </wp:positionV>
                <wp:extent cx="5191125" cy="129540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295400"/>
                        </a:xfrm>
                        <a:prstGeom prst="rect">
                          <a:avLst/>
                        </a:prstGeom>
                        <a:solidFill>
                          <a:srgbClr val="FFFFFF"/>
                        </a:solidFill>
                        <a:ln w="9525">
                          <a:noFill/>
                          <a:miter lim="800000"/>
                          <a:headEnd/>
                          <a:tailEnd/>
                        </a:ln>
                      </wps:spPr>
                      <wps:txbx>
                        <w:txbxContent>
                          <w:p w:rsidR="007E685A" w:rsidRDefault="007E685A">
                            <w:pPr>
                              <w:rPr>
                                <w:rFonts w:ascii="XCCW Joined 1a" w:hAnsi="XCCW Joined 1a"/>
                                <w:u w:val="single"/>
                              </w:rPr>
                            </w:pPr>
                            <w:r w:rsidRPr="007E685A">
                              <w:rPr>
                                <w:rFonts w:ascii="XCCW Joined 1a" w:hAnsi="XCCW Joined 1a"/>
                                <w:u w:val="single"/>
                              </w:rPr>
                              <w:t>Phonics Newsletters</w:t>
                            </w:r>
                          </w:p>
                          <w:p w:rsidR="007E685A" w:rsidRPr="007E685A" w:rsidRDefault="007E685A">
                            <w:pPr>
                              <w:rPr>
                                <w:rFonts w:ascii="XCCW Joined 1a" w:hAnsi="XCCW Joined 1a"/>
                                <w:sz w:val="16"/>
                                <w:szCs w:val="16"/>
                              </w:rPr>
                            </w:pPr>
                            <w:r w:rsidRPr="007E685A">
                              <w:rPr>
                                <w:rFonts w:ascii="XCCW Joined 1a" w:hAnsi="XCCW Joined 1a"/>
                                <w:sz w:val="16"/>
                                <w:szCs w:val="16"/>
                              </w:rPr>
                              <w:t>To accompany our phonics teaching in class, there will also be</w:t>
                            </w:r>
                            <w:r w:rsidR="006E6D92">
                              <w:rPr>
                                <w:rFonts w:ascii="XCCW Joined 1a" w:hAnsi="XCCW Joined 1a"/>
                                <w:sz w:val="16"/>
                                <w:szCs w:val="16"/>
                              </w:rPr>
                              <w:t xml:space="preserve"> regular</w:t>
                            </w:r>
                            <w:r w:rsidRPr="007E685A">
                              <w:rPr>
                                <w:rFonts w:ascii="XCCW Joined 1a" w:hAnsi="XCCW Joined 1a"/>
                                <w:sz w:val="16"/>
                                <w:szCs w:val="16"/>
                              </w:rPr>
                              <w:t xml:space="preserve"> newsletters to help the children at home. This will help you to work with your child at home on their key words for the week as well as providing an overview of the sounds that they have been working on, with examples of words and any accompanying spelling rules. </w:t>
                            </w:r>
                          </w:p>
                          <w:p w:rsidR="007E685A" w:rsidRDefault="007E685A"/>
                          <w:p w:rsidR="007E685A" w:rsidRDefault="007E685A"/>
                          <w:p w:rsidR="007E685A" w:rsidRDefault="007E68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BF732" id="_x0000_s1033" type="#_x0000_t202" style="position:absolute;margin-left:-19.5pt;margin-top:97.75pt;width:408.75pt;height:10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p8IQIAACMEAAAOAAAAZHJzL2Uyb0RvYy54bWysU9uO0zAQfUfiHyy/01zUAI2arpYuRUjL&#10;grTLBziO01jYHmO7TZavZ+y0pVreEH6wPJ6Z4zNnxuubSStyFM5LMA0tFjklwnDopNk39PvT7s17&#10;SnxgpmMKjGjos/D0ZvP61Xq0tShhANUJRxDE+Hq0DR1CsHWWeT4IzfwCrDDo7MFpFtB0+6xzbER0&#10;rbIyz99mI7jOOuDCe7y9m510k/D7XvDwte+9CEQ1FLmFtLu0t3HPNmtW7x2zg+QnGuwfWGgmDT56&#10;gbpjgZGDk39BackdeOjDgoPOoO8lF6kGrKbIX1TzODArUi0ojrcXmfz/g+UPx2+OyK6h2CjDNLbo&#10;SUyBfICJlFGd0foagx4thoUJr7HLqVJv74H/8MTAdmBmL26dg3EQrEN2RczMrlJnHB9B2vELdPgM&#10;OwRIQFPvdJQOxSCIjl16vnQmUuF4WRWroigrSjj6inJVLfPUu4zV53TrfPgkQJN4aKjD1id4drz3&#10;IdJh9TkkvuZByW4nlUqG27db5ciR4Zjs0koVvAhThowNXVVIJGYZiPlpgrQMOMZKatQxj2serCjH&#10;R9OlkMCkms/IRJmTPlGSWZwwtVNqRHWWvYXuGQVzME8t/jI8DOB+UTLixDbU/zwwJyhRnw2KviqW&#10;yzjiyVhW70o03LWnvfYwwxGqoYGS+bgN6VvMhd1ic3qZZItdnJmcKOMkJjVPvyaO+rWdov787c1v&#10;AAAA//8DAFBLAwQUAAYACAAAACEANYyvfN8AAAALAQAADwAAAGRycy9kb3ducmV2LnhtbEyPwU7D&#10;MBBE70j8g7VIXFDrQElThzgVIIG4tvQDNvE2iYjtKHab9O9ZTvS2oxnNvim2s+3FmcbQeafhcZmA&#10;IFd707lGw+H7Y7EBESI6g713pOFCAbbl7U2BufGT29F5HxvBJS7kqKGNccilDHVLFsPSD+TYO/rR&#10;YmQ5NtKMOHG57eVTkqylxc7xhxYHem+p/tmfrIbj1/SQqqn6jIds97x+wy6r/EXr+7v59QVEpDn+&#10;h+EPn9GhZKbKn5wJotewWCneEtlQaQqCE1m24aPSsFIqBVkW8npD+QsAAP//AwBQSwECLQAUAAYA&#10;CAAAACEAtoM4kv4AAADhAQAAEwAAAAAAAAAAAAAAAAAAAAAAW0NvbnRlbnRfVHlwZXNdLnhtbFBL&#10;AQItABQABgAIAAAAIQA4/SH/1gAAAJQBAAALAAAAAAAAAAAAAAAAAC8BAABfcmVscy8ucmVsc1BL&#10;AQItABQABgAIAAAAIQBO2Zp8IQIAACMEAAAOAAAAAAAAAAAAAAAAAC4CAABkcnMvZTJvRG9jLnht&#10;bFBLAQItABQABgAIAAAAIQA1jK983wAAAAsBAAAPAAAAAAAAAAAAAAAAAHsEAABkcnMvZG93bnJl&#10;di54bWxQSwUGAAAAAAQABADzAAAAhwUAAAAA&#10;" stroked="f">
                <v:textbox>
                  <w:txbxContent>
                    <w:p w:rsidR="007E685A" w:rsidRDefault="007E685A">
                      <w:pPr>
                        <w:rPr>
                          <w:rFonts w:ascii="XCCW Joined 1a" w:hAnsi="XCCW Joined 1a"/>
                          <w:u w:val="single"/>
                        </w:rPr>
                      </w:pPr>
                      <w:r w:rsidRPr="007E685A">
                        <w:rPr>
                          <w:rFonts w:ascii="XCCW Joined 1a" w:hAnsi="XCCW Joined 1a"/>
                          <w:u w:val="single"/>
                        </w:rPr>
                        <w:t>Phonics Newsletters</w:t>
                      </w:r>
                    </w:p>
                    <w:p w:rsidR="007E685A" w:rsidRPr="007E685A" w:rsidRDefault="007E685A">
                      <w:pPr>
                        <w:rPr>
                          <w:rFonts w:ascii="XCCW Joined 1a" w:hAnsi="XCCW Joined 1a"/>
                          <w:sz w:val="16"/>
                          <w:szCs w:val="16"/>
                        </w:rPr>
                      </w:pPr>
                      <w:r w:rsidRPr="007E685A">
                        <w:rPr>
                          <w:rFonts w:ascii="XCCW Joined 1a" w:hAnsi="XCCW Joined 1a"/>
                          <w:sz w:val="16"/>
                          <w:szCs w:val="16"/>
                        </w:rPr>
                        <w:t>To accompany our phonics teaching in class, there will also be</w:t>
                      </w:r>
                      <w:r w:rsidR="006E6D92">
                        <w:rPr>
                          <w:rFonts w:ascii="XCCW Joined 1a" w:hAnsi="XCCW Joined 1a"/>
                          <w:sz w:val="16"/>
                          <w:szCs w:val="16"/>
                        </w:rPr>
                        <w:t xml:space="preserve"> regular</w:t>
                      </w:r>
                      <w:r w:rsidRPr="007E685A">
                        <w:rPr>
                          <w:rFonts w:ascii="XCCW Joined 1a" w:hAnsi="XCCW Joined 1a"/>
                          <w:sz w:val="16"/>
                          <w:szCs w:val="16"/>
                        </w:rPr>
                        <w:t xml:space="preserve"> newsletters to help the children at home. This will help you to work with your child at home on their key words for the week as well as providing an overview of the sounds that they have been working on, with examples of words and any accompanying spelling rules. </w:t>
                      </w:r>
                    </w:p>
                    <w:p w:rsidR="007E685A" w:rsidRDefault="007E685A"/>
                    <w:p w:rsidR="007E685A" w:rsidRDefault="007E685A"/>
                    <w:p w:rsidR="007E685A" w:rsidRDefault="007E685A"/>
                  </w:txbxContent>
                </v:textbox>
                <w10:wrap type="square"/>
              </v:shape>
            </w:pict>
          </mc:Fallback>
        </mc:AlternateContent>
      </w:r>
    </w:p>
    <w:sectPr w:rsidR="007E685A" w:rsidSect="006E6D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B8" w:rsidRDefault="007957B8" w:rsidP="002A7147">
      <w:pPr>
        <w:spacing w:after="0" w:line="240" w:lineRule="auto"/>
      </w:pPr>
      <w:r>
        <w:separator/>
      </w:r>
    </w:p>
  </w:endnote>
  <w:endnote w:type="continuationSeparator" w:id="0">
    <w:p w:rsidR="007957B8" w:rsidRDefault="007957B8" w:rsidP="002A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B8" w:rsidRDefault="007957B8" w:rsidP="002A7147">
      <w:pPr>
        <w:spacing w:after="0" w:line="240" w:lineRule="auto"/>
      </w:pPr>
      <w:r>
        <w:separator/>
      </w:r>
    </w:p>
  </w:footnote>
  <w:footnote w:type="continuationSeparator" w:id="0">
    <w:p w:rsidR="007957B8" w:rsidRDefault="007957B8" w:rsidP="002A7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47"/>
    <w:rsid w:val="0004368B"/>
    <w:rsid w:val="000D6594"/>
    <w:rsid w:val="001A7F48"/>
    <w:rsid w:val="001C0762"/>
    <w:rsid w:val="00222FC9"/>
    <w:rsid w:val="00226C05"/>
    <w:rsid w:val="002A7147"/>
    <w:rsid w:val="00315560"/>
    <w:rsid w:val="00323A81"/>
    <w:rsid w:val="00460786"/>
    <w:rsid w:val="004A2BED"/>
    <w:rsid w:val="006E6D92"/>
    <w:rsid w:val="0074136E"/>
    <w:rsid w:val="00751FE7"/>
    <w:rsid w:val="007957B8"/>
    <w:rsid w:val="007E685A"/>
    <w:rsid w:val="00AA1DA6"/>
    <w:rsid w:val="00B8429D"/>
    <w:rsid w:val="00DC10C9"/>
    <w:rsid w:val="00E052DC"/>
    <w:rsid w:val="00E22E59"/>
    <w:rsid w:val="00F0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96893-CE9D-4AEA-BEB4-BC102911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147"/>
  </w:style>
  <w:style w:type="paragraph" w:styleId="Footer">
    <w:name w:val="footer"/>
    <w:basedOn w:val="Normal"/>
    <w:link w:val="FooterChar"/>
    <w:uiPriority w:val="99"/>
    <w:unhideWhenUsed/>
    <w:rsid w:val="002A7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147"/>
  </w:style>
  <w:style w:type="character" w:styleId="Hyperlink">
    <w:name w:val="Hyperlink"/>
    <w:basedOn w:val="DefaultParagraphFont"/>
    <w:uiPriority w:val="99"/>
    <w:unhideWhenUsed/>
    <w:rsid w:val="00AA1DA6"/>
    <w:rPr>
      <w:color w:val="0563C1" w:themeColor="hyperlink"/>
      <w:u w:val="single"/>
    </w:rPr>
  </w:style>
  <w:style w:type="paragraph" w:styleId="BalloonText">
    <w:name w:val="Balloon Text"/>
    <w:basedOn w:val="Normal"/>
    <w:link w:val="BalloonTextChar"/>
    <w:uiPriority w:val="99"/>
    <w:semiHidden/>
    <w:unhideWhenUsed/>
    <w:rsid w:val="00E05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com/games/word-patterns/" TargetMode="External"/><Relationship Id="rId13" Type="http://schemas.openxmlformats.org/officeDocument/2006/relationships/hyperlink" Target="https://www.ictgames.com/mobilePage/spookysounds/index.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ictgames.com/mobilePage/forestphonics/index.html" TargetMode="External"/><Relationship Id="rId17" Type="http://schemas.openxmlformats.org/officeDocument/2006/relationships/hyperlink" Target="https://home.oxfordowl.co.uk/reading/free-ebooks/" TargetMode="External"/><Relationship Id="rId2" Type="http://schemas.openxmlformats.org/officeDocument/2006/relationships/settings" Target="settings.xml"/><Relationship Id="rId16" Type="http://schemas.openxmlformats.org/officeDocument/2006/relationships/hyperlink" Target="https://www.phonicsplay.co.uk/resourc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education.com/games/word-patterns/" TargetMode="External"/><Relationship Id="rId5" Type="http://schemas.openxmlformats.org/officeDocument/2006/relationships/endnotes" Target="endnotes.xml"/><Relationship Id="rId15" Type="http://schemas.openxmlformats.org/officeDocument/2006/relationships/hyperlink" Target="https://home.oxfordowl.co.uk/reading/free-ebooks/" TargetMode="External"/><Relationship Id="rId10" Type="http://schemas.openxmlformats.org/officeDocument/2006/relationships/hyperlink" Target="https://www.ictgames.com/mobilePage/spookysounds/index.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ctgames.com/mobilePage/forestphonics/index.html" TargetMode="External"/><Relationship Id="rId14" Type="http://schemas.openxmlformats.org/officeDocument/2006/relationships/hyperlink" Target="https://www.phonicsplay.co.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AFDD5A5A</Template>
  <TotalTime>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Teacher01</dc:creator>
  <cp:keywords/>
  <dc:description/>
  <cp:lastModifiedBy>Mrs C Hampson</cp:lastModifiedBy>
  <cp:revision>2</cp:revision>
  <cp:lastPrinted>2022-02-09T14:24:00Z</cp:lastPrinted>
  <dcterms:created xsi:type="dcterms:W3CDTF">2022-02-09T16:00:00Z</dcterms:created>
  <dcterms:modified xsi:type="dcterms:W3CDTF">2022-02-09T16:00:00Z</dcterms:modified>
</cp:coreProperties>
</file>